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150EF" w14:textId="24F0F765" w:rsidR="00CB6DE6" w:rsidRDefault="0019217C" w:rsidP="00B13F37">
      <w:pPr>
        <w:ind w:right="1551"/>
        <w:rPr>
          <w:rFonts w:ascii="MetaNormal-Roman" w:hAnsi="MetaNormal-Roman"/>
          <w:color w:val="545455"/>
          <w:sz w:val="20"/>
          <w:szCs w:val="20"/>
        </w:rPr>
      </w:pPr>
      <w:r>
        <w:rPr>
          <w:rFonts w:ascii="MetaNormal-Roman" w:hAnsi="MetaNormal-Roman"/>
          <w:color w:val="545455"/>
          <w:sz w:val="20"/>
          <w:szCs w:val="20"/>
        </w:rPr>
        <w:t xml:space="preserve">Dear </w:t>
      </w:r>
      <w:proofErr w:type="spellStart"/>
      <w:r w:rsidR="00114E05">
        <w:rPr>
          <w:rFonts w:ascii="MetaNormal-Roman" w:hAnsi="MetaNormal-Roman"/>
          <w:color w:val="545455"/>
          <w:sz w:val="20"/>
          <w:szCs w:val="20"/>
        </w:rPr>
        <w:t>v</w:t>
      </w:r>
      <w:r>
        <w:rPr>
          <w:rFonts w:ascii="MetaNormal-Roman" w:hAnsi="MetaNormal-Roman"/>
          <w:color w:val="545455"/>
          <w:sz w:val="20"/>
          <w:szCs w:val="20"/>
        </w:rPr>
        <w:t>isitor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>,</w:t>
      </w:r>
    </w:p>
    <w:p w14:paraId="1691D094" w14:textId="3111FCA3" w:rsidR="0019217C" w:rsidRDefault="0019217C" w:rsidP="00B13F37">
      <w:pPr>
        <w:ind w:right="1551"/>
        <w:rPr>
          <w:rFonts w:ascii="MetaNormal-Roman" w:hAnsi="MetaNormal-Roman"/>
          <w:color w:val="545455"/>
          <w:sz w:val="20"/>
          <w:szCs w:val="20"/>
        </w:rPr>
      </w:pPr>
      <w:proofErr w:type="spellStart"/>
      <w:r>
        <w:rPr>
          <w:rFonts w:ascii="MetaNormal-Roman" w:hAnsi="MetaNormal-Roman"/>
          <w:color w:val="545455"/>
          <w:sz w:val="20"/>
          <w:szCs w:val="20"/>
        </w:rPr>
        <w:t>Please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help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us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spread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the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COVID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disease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by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providing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the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following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information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on </w:t>
      </w:r>
      <w:r w:rsidR="003563C5">
        <w:rPr>
          <w:rFonts w:ascii="MetaNormal-Roman" w:hAnsi="MetaNormal-Roman"/>
          <w:color w:val="545455"/>
          <w:sz w:val="20"/>
          <w:szCs w:val="20"/>
        </w:rPr>
        <w:t xml:space="preserve">possible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symptoms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,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contact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</w:t>
      </w:r>
      <w:proofErr w:type="spellStart"/>
      <w:r>
        <w:rPr>
          <w:rFonts w:ascii="MetaNormal-Roman" w:hAnsi="MetaNormal-Roman"/>
          <w:color w:val="545455"/>
          <w:sz w:val="20"/>
          <w:szCs w:val="20"/>
        </w:rPr>
        <w:t>persons</w:t>
      </w:r>
      <w:proofErr w:type="spellEnd"/>
      <w:r>
        <w:rPr>
          <w:rFonts w:ascii="MetaNormal-Roman" w:hAnsi="MetaNormal-Roman"/>
          <w:color w:val="545455"/>
          <w:sz w:val="20"/>
          <w:szCs w:val="20"/>
        </w:rPr>
        <w:t xml:space="preserve"> etc.</w:t>
      </w:r>
      <w:r w:rsidR="003563C5">
        <w:rPr>
          <w:rFonts w:ascii="MetaNormal-Roman" w:hAnsi="MetaNormal-Roman"/>
          <w:color w:val="545455"/>
          <w:sz w:val="20"/>
          <w:szCs w:val="20"/>
        </w:rPr>
        <w:t xml:space="preserve"> </w:t>
      </w:r>
      <w:bookmarkStart w:id="0" w:name="_GoBack"/>
      <w:bookmarkEnd w:id="0"/>
    </w:p>
    <w:p w14:paraId="47E534C2" w14:textId="3F25C873" w:rsidR="0019217C" w:rsidRDefault="0019217C" w:rsidP="00B13F37">
      <w:pPr>
        <w:ind w:right="1551"/>
        <w:rPr>
          <w:rFonts w:ascii="MetaNormal-Roman" w:hAnsi="MetaNormal-Roman"/>
          <w:color w:val="545455"/>
          <w:sz w:val="20"/>
          <w:szCs w:val="20"/>
        </w:rPr>
      </w:pPr>
    </w:p>
    <w:p w14:paraId="4CF98CD8" w14:textId="215269EF" w:rsidR="008151DC" w:rsidRDefault="008151DC" w:rsidP="00B13F37">
      <w:pPr>
        <w:ind w:right="1551"/>
        <w:rPr>
          <w:rFonts w:ascii="MetaNormal-Roman" w:hAnsi="MetaNormal-Roman"/>
          <w:color w:val="545455"/>
          <w:sz w:val="20"/>
          <w:szCs w:val="20"/>
        </w:rPr>
      </w:pPr>
    </w:p>
    <w:p w14:paraId="71B6A6E6" w14:textId="51417F42" w:rsidR="0019217C" w:rsidRPr="0098522E" w:rsidRDefault="0019217C" w:rsidP="00114E05">
      <w:pPr>
        <w:pStyle w:val="Default"/>
        <w:jc w:val="center"/>
        <w:rPr>
          <w:rFonts w:ascii="MetaNormal-Roman" w:hAnsi="MetaNormal-Roman" w:cstheme="minorBidi"/>
          <w:b/>
          <w:color w:val="545455"/>
          <w:sz w:val="28"/>
          <w:szCs w:val="28"/>
        </w:rPr>
      </w:pPr>
      <w:r w:rsidRPr="0098522E">
        <w:rPr>
          <w:rFonts w:ascii="MetaNormal-Roman" w:hAnsi="MetaNormal-Roman" w:cstheme="minorBidi"/>
          <w:b/>
          <w:color w:val="545455"/>
          <w:sz w:val="28"/>
          <w:szCs w:val="28"/>
        </w:rPr>
        <w:t xml:space="preserve">Event: ESMO </w:t>
      </w:r>
      <w:proofErr w:type="spellStart"/>
      <w:r w:rsidRPr="0098522E">
        <w:rPr>
          <w:rFonts w:ascii="MetaNormal-Roman" w:hAnsi="MetaNormal-Roman" w:cstheme="minorBidi"/>
          <w:b/>
          <w:color w:val="545455"/>
          <w:sz w:val="28"/>
          <w:szCs w:val="28"/>
        </w:rPr>
        <w:t>Exam</w:t>
      </w:r>
      <w:proofErr w:type="spellEnd"/>
      <w:r w:rsidRPr="0098522E">
        <w:rPr>
          <w:rFonts w:ascii="MetaNormal-Roman" w:hAnsi="MetaNormal-Roman" w:cstheme="minorBidi"/>
          <w:b/>
          <w:color w:val="545455"/>
          <w:sz w:val="28"/>
          <w:szCs w:val="28"/>
        </w:rPr>
        <w:t>, Sept. 18, 2021</w:t>
      </w:r>
    </w:p>
    <w:p w14:paraId="3A75ABE3" w14:textId="77777777" w:rsidR="0019217C" w:rsidRDefault="0019217C" w:rsidP="00B13F37">
      <w:pPr>
        <w:ind w:right="1551"/>
        <w:rPr>
          <w:rFonts w:ascii="MetaNormal-Roman" w:hAnsi="MetaNormal-Roman"/>
          <w:color w:val="545455"/>
          <w:sz w:val="20"/>
          <w:szCs w:val="20"/>
        </w:rPr>
      </w:pPr>
    </w:p>
    <w:p w14:paraId="46E9D6B8" w14:textId="77777777" w:rsidR="0019217C" w:rsidRDefault="0019217C" w:rsidP="00B13F37">
      <w:pPr>
        <w:ind w:right="1551"/>
        <w:rPr>
          <w:rFonts w:ascii="MetaNormal-Roman" w:hAnsi="MetaNormal-Roman"/>
          <w:b/>
          <w:color w:val="545455"/>
          <w:sz w:val="20"/>
          <w:szCs w:val="20"/>
        </w:rPr>
      </w:pPr>
    </w:p>
    <w:p w14:paraId="42129DE6" w14:textId="1CE27E5E" w:rsidR="0019217C" w:rsidRDefault="0019217C" w:rsidP="00B13F37">
      <w:pPr>
        <w:ind w:right="1551"/>
        <w:rPr>
          <w:rFonts w:ascii="MetaNormal-Roman" w:hAnsi="MetaNormal-Roman"/>
          <w:b/>
          <w:color w:val="545455"/>
          <w:sz w:val="20"/>
          <w:szCs w:val="20"/>
        </w:rPr>
      </w:pPr>
      <w:r>
        <w:rPr>
          <w:rFonts w:ascii="MetaNormal-Roman" w:hAnsi="MetaNormal-Roman"/>
          <w:b/>
          <w:color w:val="545455"/>
          <w:sz w:val="20"/>
          <w:szCs w:val="20"/>
        </w:rPr>
        <w:t xml:space="preserve">Check-in:     </w:t>
      </w:r>
      <w:r w:rsidRPr="0019217C">
        <w:rPr>
          <w:rFonts w:ascii="MetaNormal-Roman" w:hAnsi="MetaNormal-Roman"/>
          <w:color w:val="545455"/>
        </w:rPr>
        <w:t>………………………</w:t>
      </w:r>
      <w:r>
        <w:rPr>
          <w:rFonts w:ascii="MetaNormal-Roman" w:hAnsi="MetaNormal-Roman"/>
          <w:color w:val="545455"/>
        </w:rPr>
        <w:t>h</w:t>
      </w:r>
      <w:r>
        <w:rPr>
          <w:rFonts w:ascii="MetaNormal-Roman" w:hAnsi="MetaNormal-Roman"/>
          <w:b/>
          <w:color w:val="545455"/>
          <w:sz w:val="20"/>
          <w:szCs w:val="20"/>
        </w:rPr>
        <w:tab/>
      </w:r>
      <w:r>
        <w:rPr>
          <w:rFonts w:ascii="MetaNormal-Roman" w:hAnsi="MetaNormal-Roman"/>
          <w:b/>
          <w:color w:val="545455"/>
          <w:sz w:val="20"/>
          <w:szCs w:val="20"/>
        </w:rPr>
        <w:tab/>
      </w:r>
      <w:r>
        <w:rPr>
          <w:rFonts w:ascii="MetaNormal-Roman" w:hAnsi="MetaNormal-Roman"/>
          <w:b/>
          <w:color w:val="545455"/>
          <w:sz w:val="20"/>
          <w:szCs w:val="20"/>
        </w:rPr>
        <w:tab/>
        <w:t xml:space="preserve">Check-out: </w:t>
      </w:r>
      <w:r>
        <w:rPr>
          <w:rFonts w:ascii="MetaNormal-Roman" w:hAnsi="MetaNormal-Roman"/>
          <w:b/>
          <w:color w:val="545455"/>
          <w:sz w:val="20"/>
          <w:szCs w:val="20"/>
        </w:rPr>
        <w:tab/>
      </w:r>
      <w:r w:rsidRPr="0019217C">
        <w:rPr>
          <w:rFonts w:ascii="MetaNormal-Roman" w:hAnsi="MetaNormal-Roman"/>
          <w:color w:val="545455"/>
        </w:rPr>
        <w:t>………………………</w:t>
      </w:r>
      <w:r>
        <w:rPr>
          <w:rFonts w:ascii="MetaNormal-Roman" w:hAnsi="MetaNormal-Roman"/>
          <w:color w:val="545455"/>
        </w:rPr>
        <w:t>h</w:t>
      </w:r>
    </w:p>
    <w:p w14:paraId="41BEF30A" w14:textId="77777777" w:rsidR="0019217C" w:rsidRDefault="0019217C" w:rsidP="00B13F37">
      <w:pPr>
        <w:ind w:right="1551"/>
        <w:rPr>
          <w:rFonts w:ascii="MetaNormal-Roman" w:hAnsi="MetaNormal-Roman"/>
          <w:b/>
          <w:color w:val="545455"/>
          <w:sz w:val="20"/>
          <w:szCs w:val="20"/>
        </w:rPr>
      </w:pPr>
    </w:p>
    <w:p w14:paraId="1C9D0C85" w14:textId="5F40530D" w:rsidR="0019217C" w:rsidRPr="00DE5DAF" w:rsidRDefault="0019217C" w:rsidP="00B13F37">
      <w:pPr>
        <w:ind w:right="1551"/>
        <w:rPr>
          <w:rFonts w:ascii="MetaNormal-Roman" w:hAnsi="MetaNormal-Roman"/>
          <w:b/>
          <w:color w:val="545455"/>
          <w:sz w:val="20"/>
          <w:szCs w:val="20"/>
        </w:rPr>
        <w:sectPr w:rsidR="0019217C" w:rsidRPr="00DE5DAF" w:rsidSect="00B4447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418" w:right="1418" w:bottom="1560" w:left="1418" w:header="227" w:footer="709" w:gutter="0"/>
          <w:cols w:space="708"/>
          <w:docGrid w:linePitch="360"/>
        </w:sectPr>
      </w:pPr>
    </w:p>
    <w:p w14:paraId="5D332A12" w14:textId="79B1B042" w:rsidR="0019217C" w:rsidRPr="0019217C" w:rsidRDefault="0019217C" w:rsidP="0019217C">
      <w:pPr>
        <w:pStyle w:val="Default"/>
        <w:rPr>
          <w:rFonts w:ascii="MetaNormal-Roman" w:hAnsi="MetaNormal-Roman" w:cstheme="minorBidi"/>
          <w:b/>
          <w:color w:val="545455"/>
        </w:rPr>
      </w:pPr>
      <w:r w:rsidRPr="0019217C">
        <w:rPr>
          <w:rFonts w:ascii="MetaNormal-Roman" w:hAnsi="MetaNormal-Roman" w:cstheme="minorBidi"/>
          <w:b/>
          <w:color w:val="545455"/>
        </w:rPr>
        <w:t xml:space="preserve">Personal Data </w:t>
      </w:r>
    </w:p>
    <w:p w14:paraId="6048C191" w14:textId="77777777" w:rsid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</w:p>
    <w:p w14:paraId="0EE1CC0F" w14:textId="35CA4BFF" w:rsidR="0019217C" w:rsidRP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  <w:r w:rsidRPr="0019217C">
        <w:rPr>
          <w:rFonts w:ascii="MetaNormal-Roman" w:hAnsi="MetaNormal-Roman" w:cstheme="minorBidi"/>
          <w:color w:val="545455"/>
        </w:rPr>
        <w:t xml:space="preserve">Name, First Name: </w:t>
      </w:r>
      <w:r>
        <w:rPr>
          <w:rFonts w:ascii="MetaNormal-Roman" w:hAnsi="MetaNormal-Roman" w:cstheme="minorBidi"/>
          <w:color w:val="545455"/>
        </w:rPr>
        <w:tab/>
      </w:r>
      <w:r w:rsidRPr="0019217C">
        <w:rPr>
          <w:rFonts w:ascii="MetaNormal-Roman" w:hAnsi="MetaNormal-Roman" w:cstheme="minorBidi"/>
          <w:color w:val="545455"/>
        </w:rPr>
        <w:t xml:space="preserve">……………………………………………………………………………………………………. </w:t>
      </w:r>
    </w:p>
    <w:p w14:paraId="6A5B630F" w14:textId="77777777" w:rsid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</w:p>
    <w:p w14:paraId="0D12D5AC" w14:textId="66E8F4FB" w:rsid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  <w:r>
        <w:rPr>
          <w:rFonts w:ascii="MetaNormal-Roman" w:hAnsi="MetaNormal-Roman" w:cstheme="minorBidi"/>
          <w:color w:val="545455"/>
        </w:rPr>
        <w:t>Phone</w:t>
      </w:r>
      <w:r w:rsidRPr="0019217C">
        <w:rPr>
          <w:rFonts w:ascii="MetaNormal-Roman" w:hAnsi="MetaNormal-Roman" w:cstheme="minorBidi"/>
          <w:color w:val="545455"/>
        </w:rPr>
        <w:t>:</w:t>
      </w:r>
      <w:r>
        <w:rPr>
          <w:rFonts w:ascii="MetaNormal-Roman" w:hAnsi="MetaNormal-Roman" w:cstheme="minorBidi"/>
          <w:color w:val="545455"/>
        </w:rPr>
        <w:tab/>
      </w:r>
      <w:r>
        <w:rPr>
          <w:rFonts w:ascii="MetaNormal-Roman" w:hAnsi="MetaNormal-Roman" w:cstheme="minorBidi"/>
          <w:color w:val="545455"/>
        </w:rPr>
        <w:tab/>
      </w:r>
      <w:r w:rsidRPr="0019217C">
        <w:rPr>
          <w:rFonts w:ascii="MetaNormal-Roman" w:hAnsi="MetaNormal-Roman" w:cstheme="minorBidi"/>
          <w:color w:val="545455"/>
        </w:rPr>
        <w:t>………………</w:t>
      </w:r>
      <w:r w:rsidR="00114E05">
        <w:rPr>
          <w:rFonts w:ascii="MetaNormal-Roman" w:hAnsi="MetaNormal-Roman" w:cstheme="minorBidi"/>
          <w:color w:val="545455"/>
        </w:rPr>
        <w:t>……………</w:t>
      </w:r>
      <w:r w:rsidRPr="0019217C">
        <w:rPr>
          <w:rFonts w:ascii="MetaNormal-Roman" w:hAnsi="MetaNormal-Roman" w:cstheme="minorBidi"/>
          <w:color w:val="545455"/>
        </w:rPr>
        <w:t>………………</w:t>
      </w:r>
      <w:proofErr w:type="gramStart"/>
      <w:r w:rsidRPr="0019217C">
        <w:rPr>
          <w:rFonts w:ascii="MetaNormal-Roman" w:hAnsi="MetaNormal-Roman" w:cstheme="minorBidi"/>
          <w:color w:val="545455"/>
        </w:rPr>
        <w:t>…….</w:t>
      </w:r>
      <w:proofErr w:type="gramEnd"/>
      <w:r w:rsidRPr="0019217C">
        <w:rPr>
          <w:rFonts w:ascii="MetaNormal-Roman" w:hAnsi="MetaNormal-Roman" w:cstheme="minorBidi"/>
          <w:color w:val="545455"/>
        </w:rPr>
        <w:t xml:space="preserve">.… </w:t>
      </w:r>
    </w:p>
    <w:p w14:paraId="465C67D2" w14:textId="77777777" w:rsid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</w:p>
    <w:p w14:paraId="06B3FAF1" w14:textId="269BE993" w:rsid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  <w:proofErr w:type="spellStart"/>
      <w:r w:rsidRPr="0019217C">
        <w:rPr>
          <w:rFonts w:ascii="MetaNormal-Roman" w:hAnsi="MetaNormal-Roman" w:cstheme="minorBidi"/>
          <w:color w:val="545455"/>
        </w:rPr>
        <w:t>Address</w:t>
      </w:r>
      <w:proofErr w:type="spellEnd"/>
      <w:r w:rsidRPr="0019217C">
        <w:rPr>
          <w:rFonts w:ascii="MetaNormal-Roman" w:hAnsi="MetaNormal-Roman" w:cstheme="minorBidi"/>
          <w:color w:val="545455"/>
        </w:rPr>
        <w:t xml:space="preserve">: </w:t>
      </w:r>
    </w:p>
    <w:p w14:paraId="5E2BC9F1" w14:textId="77777777" w:rsid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</w:p>
    <w:p w14:paraId="075E14EC" w14:textId="6207BEB3" w:rsidR="0019217C" w:rsidRP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  <w:r w:rsidRPr="0019217C">
        <w:rPr>
          <w:rFonts w:ascii="MetaNormal-Roman" w:hAnsi="MetaNormal-Roman" w:cstheme="minorBidi"/>
          <w:color w:val="545455"/>
        </w:rPr>
        <w:t xml:space="preserve">..………………………………………………………………………………………………………. </w:t>
      </w:r>
    </w:p>
    <w:p w14:paraId="7F8B4980" w14:textId="77777777" w:rsid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</w:p>
    <w:p w14:paraId="3F55616C" w14:textId="50EF187D" w:rsidR="0019217C" w:rsidRPr="0019217C" w:rsidRDefault="0019217C" w:rsidP="0019217C">
      <w:pPr>
        <w:pStyle w:val="Default"/>
        <w:rPr>
          <w:rFonts w:ascii="MetaNormal-Roman" w:hAnsi="MetaNormal-Roman" w:cstheme="minorBidi"/>
          <w:color w:val="545455"/>
        </w:rPr>
      </w:pPr>
      <w:r w:rsidRPr="0019217C">
        <w:rPr>
          <w:rFonts w:ascii="MetaNormal-Roman" w:hAnsi="MetaNormal-Roman" w:cstheme="minorBidi"/>
          <w:color w:val="545455"/>
        </w:rPr>
        <w:t xml:space="preserve">……..………………………….……………………………………………………………………… </w:t>
      </w:r>
    </w:p>
    <w:p w14:paraId="1AC98172" w14:textId="77777777" w:rsidR="00C14929" w:rsidRPr="0019217C" w:rsidRDefault="00C14929" w:rsidP="00C14929">
      <w:pPr>
        <w:rPr>
          <w:rFonts w:ascii="MetaNormal-Roman" w:hAnsi="MetaNormal-Roman"/>
          <w:color w:val="545455"/>
          <w:sz w:val="20"/>
          <w:szCs w:val="20"/>
        </w:rPr>
      </w:pPr>
    </w:p>
    <w:p w14:paraId="3DEC8DA5" w14:textId="77777777" w:rsidR="00296EC1" w:rsidRPr="00296EC1" w:rsidRDefault="00296EC1" w:rsidP="00296EC1">
      <w:pPr>
        <w:rPr>
          <w:rFonts w:ascii="MetaNormal-Roman" w:hAnsi="MetaNormal-Roman"/>
          <w:color w:val="545455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4744"/>
      </w:tblGrid>
      <w:tr w:rsidR="00296EC1" w:rsidRPr="00167754" w14:paraId="0C68711C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488" w:type="dxa"/>
            <w:gridSpan w:val="2"/>
          </w:tcPr>
          <w:p w14:paraId="015747C1" w14:textId="535810E4" w:rsidR="00296EC1" w:rsidRPr="00167754" w:rsidRDefault="00296EC1" w:rsidP="00296EC1">
            <w:pPr>
              <w:rPr>
                <w:rFonts w:ascii="MetaNormal-Roman" w:hAnsi="MetaNormal-Roman"/>
                <w:b/>
                <w:color w:val="545455"/>
                <w:sz w:val="20"/>
                <w:szCs w:val="20"/>
              </w:rPr>
            </w:pPr>
            <w:proofErr w:type="spellStart"/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>Please</w:t>
            </w:r>
            <w:proofErr w:type="spellEnd"/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>answer</w:t>
            </w:r>
            <w:proofErr w:type="spellEnd"/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>the</w:t>
            </w:r>
            <w:proofErr w:type="spellEnd"/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>following</w:t>
            </w:r>
            <w:proofErr w:type="spellEnd"/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>questions</w:t>
            </w:r>
            <w:proofErr w:type="spellEnd"/>
            <w:r w:rsidR="00167754"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>:</w:t>
            </w:r>
            <w:r w:rsidRPr="00167754">
              <w:rPr>
                <w:rFonts w:ascii="MetaNormal-Roman" w:hAnsi="MetaNormal-Roman"/>
                <w:b/>
                <w:color w:val="545455"/>
                <w:sz w:val="20"/>
                <w:szCs w:val="20"/>
              </w:rPr>
              <w:t xml:space="preserve"> </w:t>
            </w:r>
          </w:p>
        </w:tc>
      </w:tr>
      <w:tr w:rsidR="00296EC1" w:rsidRPr="00296EC1" w14:paraId="369AC657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744" w:type="dxa"/>
          </w:tcPr>
          <w:p w14:paraId="1DC80948" w14:textId="77777777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1) Do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you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experience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acute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symptoms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(e.g. dry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cough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,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fever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,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problems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with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your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sense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of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smell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and/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or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taste)? </w:t>
            </w:r>
          </w:p>
        </w:tc>
        <w:tc>
          <w:tcPr>
            <w:tcW w:w="4744" w:type="dxa"/>
          </w:tcPr>
          <w:p w14:paraId="1E18C06D" w14:textId="77777777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Yes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No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</w:p>
        </w:tc>
      </w:tr>
      <w:tr w:rsidR="00296EC1" w:rsidRPr="00296EC1" w14:paraId="3A9021A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744" w:type="dxa"/>
          </w:tcPr>
          <w:p w14:paraId="6AB7C44B" w14:textId="2FCE7DBB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2) In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the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last 14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days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,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have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you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been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in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contact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with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a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person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who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has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been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diagnosed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with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COVID-19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within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the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last 4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weeks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and/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or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has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a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quarantine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been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declared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because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of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contact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to</w:t>
            </w:r>
            <w:proofErr w:type="spellEnd"/>
            <w:r w:rsidR="0098522E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an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infected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person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? </w:t>
            </w:r>
          </w:p>
        </w:tc>
        <w:tc>
          <w:tcPr>
            <w:tcW w:w="4744" w:type="dxa"/>
          </w:tcPr>
          <w:p w14:paraId="26F25ABF" w14:textId="77777777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Yes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No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</w:p>
        </w:tc>
      </w:tr>
      <w:tr w:rsidR="00296EC1" w:rsidRPr="00296EC1" w14:paraId="4F6949C7" w14:textId="777777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744" w:type="dxa"/>
          </w:tcPr>
          <w:p w14:paraId="4667324C" w14:textId="77777777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3) Are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you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currently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quarantined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because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of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an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acute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infection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with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COVID-19? </w:t>
            </w:r>
          </w:p>
        </w:tc>
        <w:tc>
          <w:tcPr>
            <w:tcW w:w="4744" w:type="dxa"/>
          </w:tcPr>
          <w:p w14:paraId="00015D6A" w14:textId="77777777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Yes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No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</w:p>
        </w:tc>
      </w:tr>
      <w:tr w:rsidR="00296EC1" w:rsidRPr="00296EC1" w14:paraId="2BDC1537" w14:textId="7777777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744" w:type="dxa"/>
          </w:tcPr>
          <w:p w14:paraId="15403FD3" w14:textId="77777777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4)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Have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you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fallen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ill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with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COVID-19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within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the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last 4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weeks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? </w:t>
            </w:r>
          </w:p>
        </w:tc>
        <w:tc>
          <w:tcPr>
            <w:tcW w:w="4744" w:type="dxa"/>
          </w:tcPr>
          <w:p w14:paraId="5CDD2B89" w14:textId="77777777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Yes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No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</w:p>
        </w:tc>
      </w:tr>
      <w:tr w:rsidR="00296EC1" w:rsidRPr="00296EC1" w14:paraId="6D814668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744" w:type="dxa"/>
          </w:tcPr>
          <w:p w14:paraId="3526AEC8" w14:textId="77777777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5) Are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you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currently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quarantined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because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you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spent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time in a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risk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area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, high-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incidence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area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or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area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of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variants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of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concern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as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defined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by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the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gram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RKI ?</w:t>
            </w:r>
            <w:proofErr w:type="gram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</w:p>
        </w:tc>
        <w:tc>
          <w:tcPr>
            <w:tcW w:w="4744" w:type="dxa"/>
          </w:tcPr>
          <w:p w14:paraId="280BF34B" w14:textId="77777777" w:rsidR="00296EC1" w:rsidRPr="00296EC1" w:rsidRDefault="00296EC1" w:rsidP="00296EC1">
            <w:pPr>
              <w:rPr>
                <w:rFonts w:ascii="MetaNormal-Roman" w:hAnsi="MetaNormal-Roman"/>
                <w:color w:val="545455"/>
                <w:sz w:val="20"/>
                <w:szCs w:val="20"/>
              </w:rPr>
            </w:pP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Yes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proofErr w:type="spellStart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>No</w:t>
            </w:r>
            <w:proofErr w:type="spellEnd"/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  <w:r w:rsidRPr="00296EC1">
              <w:rPr>
                <w:rFonts w:ascii="Segoe UI Symbol" w:hAnsi="Segoe UI Symbol" w:cs="Segoe UI Symbol"/>
                <w:color w:val="545455"/>
                <w:sz w:val="20"/>
                <w:szCs w:val="20"/>
              </w:rPr>
              <w:t>☐</w:t>
            </w:r>
            <w:r w:rsidRPr="00296EC1">
              <w:rPr>
                <w:rFonts w:ascii="MetaNormal-Roman" w:hAnsi="MetaNormal-Roman"/>
                <w:color w:val="545455"/>
                <w:sz w:val="20"/>
                <w:szCs w:val="20"/>
              </w:rPr>
              <w:t xml:space="preserve"> </w:t>
            </w:r>
          </w:p>
        </w:tc>
      </w:tr>
    </w:tbl>
    <w:p w14:paraId="11007246" w14:textId="1FBA2CD4" w:rsidR="00C14929" w:rsidRDefault="00C14929" w:rsidP="00C14929">
      <w:pPr>
        <w:rPr>
          <w:rFonts w:ascii="MetaNormal-Roman" w:hAnsi="MetaNormal-Roman"/>
          <w:color w:val="545455"/>
          <w:sz w:val="20"/>
          <w:szCs w:val="20"/>
        </w:rPr>
      </w:pPr>
    </w:p>
    <w:p w14:paraId="445675D7" w14:textId="3408D61E" w:rsidR="0098522E" w:rsidRPr="00167754" w:rsidRDefault="0098522E" w:rsidP="00C14929">
      <w:pPr>
        <w:rPr>
          <w:rFonts w:ascii="MetaNormal-Roman" w:hAnsi="MetaNormal-Roman"/>
          <w:b/>
          <w:color w:val="545455"/>
          <w:sz w:val="20"/>
          <w:szCs w:val="20"/>
        </w:rPr>
      </w:pPr>
      <w:proofErr w:type="spellStart"/>
      <w:r w:rsidRPr="00167754">
        <w:rPr>
          <w:rFonts w:ascii="MetaNormal-Roman" w:hAnsi="MetaNormal-Roman"/>
          <w:b/>
          <w:color w:val="545455"/>
          <w:sz w:val="20"/>
          <w:szCs w:val="20"/>
        </w:rPr>
        <w:t>If</w:t>
      </w:r>
      <w:proofErr w:type="spellEnd"/>
      <w:r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</w:t>
      </w:r>
      <w:proofErr w:type="spellStart"/>
      <w:r w:rsidRPr="00167754">
        <w:rPr>
          <w:rFonts w:ascii="MetaNormal-Roman" w:hAnsi="MetaNormal-Roman"/>
          <w:b/>
          <w:color w:val="545455"/>
          <w:sz w:val="20"/>
          <w:szCs w:val="20"/>
        </w:rPr>
        <w:t>any</w:t>
      </w:r>
      <w:proofErr w:type="spellEnd"/>
      <w:r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</w:t>
      </w:r>
      <w:proofErr w:type="spellStart"/>
      <w:r w:rsidRPr="00167754">
        <w:rPr>
          <w:rFonts w:ascii="MetaNormal-Roman" w:hAnsi="MetaNormal-Roman"/>
          <w:b/>
          <w:color w:val="545455"/>
          <w:sz w:val="20"/>
          <w:szCs w:val="20"/>
        </w:rPr>
        <w:t>of</w:t>
      </w:r>
      <w:proofErr w:type="spellEnd"/>
      <w:r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</w:t>
      </w:r>
      <w:proofErr w:type="spellStart"/>
      <w:r w:rsidRPr="00167754">
        <w:rPr>
          <w:rFonts w:ascii="MetaNormal-Roman" w:hAnsi="MetaNormal-Roman"/>
          <w:b/>
          <w:color w:val="545455"/>
          <w:sz w:val="20"/>
          <w:szCs w:val="20"/>
        </w:rPr>
        <w:t>the</w:t>
      </w:r>
      <w:proofErr w:type="spellEnd"/>
      <w:r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</w:t>
      </w:r>
      <w:proofErr w:type="spellStart"/>
      <w:r w:rsidRPr="00167754">
        <w:rPr>
          <w:rFonts w:ascii="MetaNormal-Roman" w:hAnsi="MetaNormal-Roman"/>
          <w:b/>
          <w:color w:val="545455"/>
          <w:sz w:val="20"/>
          <w:szCs w:val="20"/>
        </w:rPr>
        <w:t>answers</w:t>
      </w:r>
      <w:proofErr w:type="spellEnd"/>
      <w:r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</w:t>
      </w:r>
      <w:proofErr w:type="spellStart"/>
      <w:r w:rsidRPr="00167754">
        <w:rPr>
          <w:rFonts w:ascii="MetaNormal-Roman" w:hAnsi="MetaNormal-Roman"/>
          <w:b/>
          <w:color w:val="545455"/>
          <w:sz w:val="20"/>
          <w:szCs w:val="20"/>
        </w:rPr>
        <w:t>is</w:t>
      </w:r>
      <w:proofErr w:type="spellEnd"/>
      <w:r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„Yes“, </w:t>
      </w:r>
      <w:proofErr w:type="spellStart"/>
      <w:r w:rsidRPr="00167754">
        <w:rPr>
          <w:rFonts w:ascii="MetaNormal-Roman" w:hAnsi="MetaNormal-Roman"/>
          <w:b/>
          <w:color w:val="545455"/>
          <w:sz w:val="20"/>
          <w:szCs w:val="20"/>
        </w:rPr>
        <w:t>access</w:t>
      </w:r>
      <w:proofErr w:type="spellEnd"/>
      <w:r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</w:t>
      </w:r>
      <w:proofErr w:type="spellStart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>to</w:t>
      </w:r>
      <w:proofErr w:type="spellEnd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</w:t>
      </w:r>
      <w:proofErr w:type="spellStart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>our</w:t>
      </w:r>
      <w:proofErr w:type="spellEnd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</w:t>
      </w:r>
      <w:proofErr w:type="spellStart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>locations</w:t>
      </w:r>
      <w:proofErr w:type="spellEnd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will not </w:t>
      </w:r>
      <w:proofErr w:type="spellStart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>be</w:t>
      </w:r>
      <w:proofErr w:type="spellEnd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 xml:space="preserve"> </w:t>
      </w:r>
      <w:proofErr w:type="spellStart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>permitted</w:t>
      </w:r>
      <w:proofErr w:type="spellEnd"/>
      <w:r w:rsidR="00114E05" w:rsidRPr="00167754">
        <w:rPr>
          <w:rFonts w:ascii="MetaNormal-Roman" w:hAnsi="MetaNormal-Roman"/>
          <w:b/>
          <w:color w:val="545455"/>
          <w:sz w:val="20"/>
          <w:szCs w:val="20"/>
        </w:rPr>
        <w:t>.</w:t>
      </w:r>
    </w:p>
    <w:p w14:paraId="4004BAFF" w14:textId="77777777" w:rsidR="0098522E" w:rsidRDefault="0098522E" w:rsidP="00C14929">
      <w:pPr>
        <w:rPr>
          <w:rFonts w:ascii="MetaNormal-Roman" w:hAnsi="MetaNormal-Roman"/>
          <w:color w:val="545455"/>
          <w:sz w:val="20"/>
          <w:szCs w:val="20"/>
        </w:rPr>
      </w:pPr>
    </w:p>
    <w:p w14:paraId="312EAA94" w14:textId="77777777" w:rsidR="00296EC1" w:rsidRDefault="00296EC1" w:rsidP="00C14929">
      <w:pPr>
        <w:rPr>
          <w:rFonts w:ascii="MetaNormal-Roman" w:hAnsi="MetaNormal-Roman"/>
          <w:color w:val="545455"/>
          <w:sz w:val="20"/>
          <w:szCs w:val="20"/>
        </w:rPr>
      </w:pPr>
    </w:p>
    <w:p w14:paraId="168E184A" w14:textId="6446929E" w:rsidR="00296EC1" w:rsidRDefault="00296EC1" w:rsidP="00C14929">
      <w:pPr>
        <w:rPr>
          <w:rFonts w:ascii="MetaNormal-Roman" w:hAnsi="MetaNormal-Roman"/>
          <w:color w:val="545455"/>
          <w:sz w:val="20"/>
          <w:szCs w:val="20"/>
        </w:rPr>
      </w:pPr>
    </w:p>
    <w:p w14:paraId="65A9AA8A" w14:textId="0E90745A" w:rsidR="00C14929" w:rsidRPr="00C14929" w:rsidRDefault="00296EC1" w:rsidP="00296EC1">
      <w:pPr>
        <w:pStyle w:val="Default"/>
        <w:rPr>
          <w:rFonts w:ascii="MetaNormal-Roman" w:hAnsi="MetaNormal-Roman"/>
          <w:sz w:val="20"/>
          <w:szCs w:val="20"/>
        </w:rPr>
      </w:pPr>
      <w:proofErr w:type="spellStart"/>
      <w:r w:rsidRPr="00296EC1">
        <w:rPr>
          <w:rFonts w:ascii="MetaNormal-Roman" w:hAnsi="MetaNormal-Roman" w:cstheme="minorBidi"/>
          <w:color w:val="545455"/>
        </w:rPr>
        <w:t>Signature</w:t>
      </w:r>
      <w:proofErr w:type="spellEnd"/>
      <w:r w:rsidRPr="00296EC1">
        <w:rPr>
          <w:rFonts w:ascii="MetaNormal-Roman" w:hAnsi="MetaNormal-Roman" w:cstheme="minorBidi"/>
          <w:color w:val="545455"/>
        </w:rPr>
        <w:t>:</w:t>
      </w:r>
      <w:r>
        <w:rPr>
          <w:rFonts w:ascii="MetaNormal-Roman" w:hAnsi="MetaNormal-Roman" w:cstheme="minorBidi"/>
          <w:color w:val="545455"/>
        </w:rPr>
        <w:tab/>
        <w:t xml:space="preserve"> </w:t>
      </w:r>
      <w:r w:rsidRPr="0019217C">
        <w:rPr>
          <w:rFonts w:ascii="MetaNormal-Roman" w:hAnsi="MetaNormal-Roman" w:cstheme="minorBidi"/>
          <w:color w:val="545455"/>
        </w:rPr>
        <w:t>…………………………</w:t>
      </w:r>
      <w:r>
        <w:rPr>
          <w:rFonts w:ascii="MetaNormal-Roman" w:hAnsi="MetaNormal-Roman" w:cstheme="minorBidi"/>
          <w:color w:val="545455"/>
        </w:rPr>
        <w:t>…………………</w:t>
      </w:r>
      <w:proofErr w:type="gramStart"/>
      <w:r>
        <w:rPr>
          <w:rFonts w:ascii="MetaNormal-Roman" w:hAnsi="MetaNormal-Roman" w:cstheme="minorBidi"/>
          <w:color w:val="545455"/>
        </w:rPr>
        <w:t>…….</w:t>
      </w:r>
      <w:proofErr w:type="gramEnd"/>
      <w:r w:rsidRPr="0019217C">
        <w:rPr>
          <w:rFonts w:ascii="MetaNormal-Roman" w:hAnsi="MetaNormal-Roman" w:cstheme="minorBidi"/>
          <w:color w:val="545455"/>
        </w:rPr>
        <w:t>…………..…</w:t>
      </w:r>
    </w:p>
    <w:sectPr w:rsidR="00C14929" w:rsidRPr="00C14929" w:rsidSect="00985C0F">
      <w:headerReference w:type="default" r:id="rId12"/>
      <w:footerReference w:type="default" r:id="rId13"/>
      <w:type w:val="continuous"/>
      <w:pgSz w:w="11900" w:h="16840" w:code="9"/>
      <w:pgMar w:top="2835" w:right="1134" w:bottom="127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51D15" w14:textId="77777777" w:rsidR="0098522E" w:rsidRDefault="0098522E" w:rsidP="00D0399C">
      <w:r>
        <w:separator/>
      </w:r>
    </w:p>
  </w:endnote>
  <w:endnote w:type="continuationSeparator" w:id="0">
    <w:p w14:paraId="1A6E7885" w14:textId="77777777" w:rsidR="0098522E" w:rsidRDefault="0098522E" w:rsidP="00D0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39E7" w14:textId="77777777" w:rsidR="0098522E" w:rsidRDefault="0098522E" w:rsidP="00B4447D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432C75" w14:textId="77777777" w:rsidR="0098522E" w:rsidRDefault="0098522E" w:rsidP="00BD4DFE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43A3" w14:textId="77777777" w:rsidR="0098522E" w:rsidRPr="00B4447D" w:rsidRDefault="0098522E" w:rsidP="00873E57">
    <w:pPr>
      <w:pStyle w:val="Fuzeile"/>
      <w:framePr w:wrap="around" w:vAnchor="text" w:hAnchor="margin" w:y="1"/>
      <w:rPr>
        <w:rStyle w:val="Seitenzahl"/>
        <w:rFonts w:asciiTheme="majorHAnsi" w:hAnsiTheme="majorHAnsi"/>
        <w:sz w:val="18"/>
        <w:szCs w:val="18"/>
      </w:rPr>
    </w:pPr>
    <w:r>
      <w:rPr>
        <w:rStyle w:val="Seitenzahl"/>
        <w:rFonts w:asciiTheme="majorHAnsi" w:hAnsiTheme="majorHAnsi"/>
        <w:sz w:val="18"/>
        <w:szCs w:val="18"/>
      </w:rPr>
      <w:t xml:space="preserve"> </w:t>
    </w:r>
  </w:p>
  <w:p w14:paraId="1F296A95" w14:textId="741F36DA" w:rsidR="0098522E" w:rsidRPr="00C25574" w:rsidRDefault="0098522E" w:rsidP="00114E05">
    <w:pPr>
      <w:pStyle w:val="Fuzeile"/>
      <w:rPr>
        <w:sz w:val="18"/>
        <w:szCs w:val="18"/>
      </w:rPr>
    </w:pPr>
    <w:r w:rsidRPr="00C25574">
      <w:rPr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13E17D03" wp14:editId="3E533991">
          <wp:simplePos x="0" y="0"/>
          <wp:positionH relativeFrom="column">
            <wp:posOffset>4946318</wp:posOffset>
          </wp:positionH>
          <wp:positionV relativeFrom="paragraph">
            <wp:posOffset>-367030</wp:posOffset>
          </wp:positionV>
          <wp:extent cx="532900" cy="752856"/>
          <wp:effectExtent l="0" t="0" r="635" b="9525"/>
          <wp:wrapNone/>
          <wp:docPr id="1" name="Bild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025Akronym_UKHD_posit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00" cy="752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574">
      <w:rPr>
        <w:sz w:val="18"/>
        <w:szCs w:val="18"/>
      </w:rPr>
      <w:t xml:space="preserve">This </w:t>
    </w:r>
    <w:proofErr w:type="spellStart"/>
    <w:r w:rsidRPr="00C25574">
      <w:rPr>
        <w:sz w:val="18"/>
        <w:szCs w:val="18"/>
      </w:rPr>
      <w:t>questionnaire</w:t>
    </w:r>
    <w:proofErr w:type="spellEnd"/>
    <w:r w:rsidRPr="00C25574">
      <w:rPr>
        <w:sz w:val="18"/>
        <w:szCs w:val="18"/>
      </w:rPr>
      <w:t xml:space="preserve"> will </w:t>
    </w:r>
    <w:proofErr w:type="spellStart"/>
    <w:r w:rsidRPr="00C25574">
      <w:rPr>
        <w:sz w:val="18"/>
        <w:szCs w:val="18"/>
      </w:rPr>
      <w:t>be</w:t>
    </w:r>
    <w:proofErr w:type="spellEnd"/>
    <w:r w:rsidRPr="00C25574">
      <w:rPr>
        <w:sz w:val="18"/>
        <w:szCs w:val="18"/>
      </w:rPr>
      <w:t xml:space="preserve"> </w:t>
    </w:r>
    <w:proofErr w:type="spellStart"/>
    <w:r w:rsidRPr="00C25574">
      <w:rPr>
        <w:sz w:val="18"/>
        <w:szCs w:val="18"/>
      </w:rPr>
      <w:t>archived</w:t>
    </w:r>
    <w:proofErr w:type="spellEnd"/>
    <w:r w:rsidRPr="00C25574">
      <w:rPr>
        <w:sz w:val="18"/>
        <w:szCs w:val="18"/>
      </w:rPr>
      <w:t xml:space="preserve"> </w:t>
    </w:r>
    <w:proofErr w:type="spellStart"/>
    <w:r w:rsidRPr="00C25574">
      <w:rPr>
        <w:sz w:val="18"/>
        <w:szCs w:val="18"/>
      </w:rPr>
      <w:t>for</w:t>
    </w:r>
    <w:proofErr w:type="spellEnd"/>
    <w:r w:rsidRPr="00C25574">
      <w:rPr>
        <w:sz w:val="18"/>
        <w:szCs w:val="18"/>
      </w:rPr>
      <w:t xml:space="preserve"> 4 </w:t>
    </w:r>
    <w:proofErr w:type="spellStart"/>
    <w:r w:rsidRPr="00C25574">
      <w:rPr>
        <w:sz w:val="18"/>
        <w:szCs w:val="18"/>
      </w:rPr>
      <w:t>weeks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2D7F" w14:textId="77777777" w:rsidR="0098522E" w:rsidRDefault="0098522E" w:rsidP="00A3243A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60F6889" w14:textId="77777777" w:rsidR="0098522E" w:rsidRPr="00DA5378" w:rsidRDefault="0098522E" w:rsidP="00206E0B">
    <w:pPr>
      <w:pStyle w:val="Fuzeile"/>
      <w:tabs>
        <w:tab w:val="clear" w:pos="4536"/>
        <w:tab w:val="clear" w:pos="9072"/>
        <w:tab w:val="left" w:pos="1862"/>
      </w:tabs>
      <w:ind w:firstLine="360"/>
      <w:rPr>
        <w:rFonts w:asciiTheme="majorHAnsi" w:hAnsiTheme="majorHAnsi"/>
        <w:sz w:val="16"/>
      </w:rPr>
    </w:pPr>
    <w:r>
      <w:rPr>
        <w:rFonts w:asciiTheme="majorHAnsi" w:hAnsiTheme="majorHAnsi"/>
        <w:noProof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54D132" wp14:editId="05EA3DD0">
              <wp:simplePos x="0" y="0"/>
              <wp:positionH relativeFrom="column">
                <wp:posOffset>4921250</wp:posOffset>
              </wp:positionH>
              <wp:positionV relativeFrom="paragraph">
                <wp:posOffset>-490220</wp:posOffset>
              </wp:positionV>
              <wp:extent cx="680085" cy="8534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9B406" w14:textId="77777777" w:rsidR="0098522E" w:rsidRDefault="009852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B5BDF" wp14:editId="421038F4">
                                <wp:extent cx="563880" cy="752856"/>
                                <wp:effectExtent l="0" t="0" r="0" b="9525"/>
                                <wp:docPr id="28" name="Bild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71025Akronym_UKHD_positi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3880" cy="7528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54D13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left:0;text-align:left;margin-left:387.5pt;margin-top:-38.6pt;width:53.55pt;height:6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" filled="f" stroked="f">
              <v:textbox style="mso-fit-shape-to-text:t" inset="6e-5mm">
                <w:txbxContent>
                  <w:p w14:paraId="4649B406" w14:textId="77777777" w:rsidR="0098522E" w:rsidRDefault="0098522E">
                    <w:r>
                      <w:rPr>
                        <w:noProof/>
                      </w:rPr>
                      <w:drawing>
                        <wp:inline distT="0" distB="0" distL="0" distR="0" wp14:anchorId="0C4B5BDF" wp14:editId="421038F4">
                          <wp:extent cx="563880" cy="752856"/>
                          <wp:effectExtent l="0" t="0" r="0" b="9525"/>
                          <wp:docPr id="28" name="Bild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71025Akronym_UKHD_positiv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3880" cy="752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8B7A" w14:textId="77777777" w:rsidR="0098522E" w:rsidRPr="00B4447D" w:rsidRDefault="0098522E" w:rsidP="00873E57">
    <w:pPr>
      <w:pStyle w:val="Fuzeile"/>
      <w:framePr w:wrap="around" w:vAnchor="text" w:hAnchor="margin" w:y="1"/>
      <w:rPr>
        <w:rStyle w:val="Seitenzahl"/>
        <w:rFonts w:asciiTheme="majorHAnsi" w:hAnsiTheme="majorHAnsi"/>
        <w:sz w:val="18"/>
        <w:szCs w:val="18"/>
      </w:rPr>
    </w:pPr>
    <w:r w:rsidRPr="00B4447D">
      <w:rPr>
        <w:rStyle w:val="Seitenzahl"/>
        <w:rFonts w:asciiTheme="majorHAnsi" w:hAnsiTheme="majorHAnsi"/>
        <w:sz w:val="18"/>
        <w:szCs w:val="18"/>
      </w:rPr>
      <w:t xml:space="preserve">Seite </w:t>
    </w:r>
    <w:r w:rsidRPr="00B4447D">
      <w:rPr>
        <w:rStyle w:val="Seitenzahl"/>
        <w:rFonts w:asciiTheme="majorHAnsi" w:hAnsiTheme="majorHAnsi"/>
        <w:sz w:val="18"/>
        <w:szCs w:val="18"/>
      </w:rPr>
      <w:fldChar w:fldCharType="begin"/>
    </w:r>
    <w:r w:rsidRPr="00B4447D">
      <w:rPr>
        <w:rStyle w:val="Seitenzahl"/>
        <w:rFonts w:asciiTheme="majorHAnsi" w:hAnsiTheme="majorHAnsi"/>
        <w:sz w:val="18"/>
        <w:szCs w:val="18"/>
      </w:rPr>
      <w:instrText xml:space="preserve">PAGE  </w:instrText>
    </w:r>
    <w:r w:rsidRPr="00B4447D">
      <w:rPr>
        <w:rStyle w:val="Seitenzahl"/>
        <w:rFonts w:asciiTheme="majorHAnsi" w:hAnsiTheme="majorHAnsi"/>
        <w:sz w:val="18"/>
        <w:szCs w:val="18"/>
      </w:rPr>
      <w:fldChar w:fldCharType="separate"/>
    </w:r>
    <w:r>
      <w:rPr>
        <w:rStyle w:val="Seitenzahl"/>
        <w:rFonts w:asciiTheme="majorHAnsi" w:hAnsiTheme="majorHAnsi"/>
        <w:noProof/>
        <w:sz w:val="18"/>
        <w:szCs w:val="18"/>
      </w:rPr>
      <w:t>2</w:t>
    </w:r>
    <w:r w:rsidRPr="00B4447D">
      <w:rPr>
        <w:rStyle w:val="Seitenzahl"/>
        <w:rFonts w:asciiTheme="majorHAnsi" w:hAnsiTheme="majorHAnsi"/>
        <w:sz w:val="18"/>
        <w:szCs w:val="18"/>
      </w:rPr>
      <w:fldChar w:fldCharType="end"/>
    </w:r>
  </w:p>
  <w:p w14:paraId="23B29B52" w14:textId="77777777" w:rsidR="0098522E" w:rsidRDefault="0098522E" w:rsidP="00BD4DFE">
    <w:pPr>
      <w:pStyle w:val="Fuzeile"/>
      <w:ind w:firstLine="360"/>
    </w:pPr>
  </w:p>
  <w:p w14:paraId="15FD54A9" w14:textId="77777777" w:rsidR="0098522E" w:rsidRDefault="009852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0D723" w14:textId="77777777" w:rsidR="0098522E" w:rsidRDefault="0098522E" w:rsidP="00D0399C">
      <w:r>
        <w:separator/>
      </w:r>
    </w:p>
  </w:footnote>
  <w:footnote w:type="continuationSeparator" w:id="0">
    <w:p w14:paraId="4E665378" w14:textId="77777777" w:rsidR="0098522E" w:rsidRDefault="0098522E" w:rsidP="00D0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2528" w14:textId="41D228CD" w:rsidR="0098522E" w:rsidRDefault="0098522E" w:rsidP="00F81AE7">
    <w:pPr>
      <w:pStyle w:val="Kopfzeile"/>
      <w:ind w:left="-142"/>
    </w:pPr>
    <w:r w:rsidRPr="00F81AE7">
      <w:rPr>
        <w:noProof/>
      </w:rPr>
      <w:drawing>
        <wp:inline distT="0" distB="0" distL="0" distR="0" wp14:anchorId="551C07E3" wp14:editId="2307AD49">
          <wp:extent cx="1619055" cy="1619055"/>
          <wp:effectExtent l="0" t="0" r="6985" b="6985"/>
          <wp:docPr id="26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029Logo_UKHD_dt_posit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55" cy="161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23EFA4" wp14:editId="6EAD278A">
              <wp:simplePos x="0" y="0"/>
              <wp:positionH relativeFrom="column">
                <wp:posOffset>-900430</wp:posOffset>
              </wp:positionH>
              <wp:positionV relativeFrom="paragraph">
                <wp:posOffset>5208905</wp:posOffset>
              </wp:positionV>
              <wp:extent cx="200025" cy="0"/>
              <wp:effectExtent l="0" t="0" r="9525" b="1905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2101F6" id="Gerade Verbindung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410.15pt" to="-55.15pt,4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" strokecolor="#4579b8 [3044]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D2C57C" wp14:editId="47EECC56">
              <wp:simplePos x="0" y="0"/>
              <wp:positionH relativeFrom="column">
                <wp:posOffset>-900430</wp:posOffset>
              </wp:positionH>
              <wp:positionV relativeFrom="paragraph">
                <wp:posOffset>3675380</wp:posOffset>
              </wp:positionV>
              <wp:extent cx="200025" cy="0"/>
              <wp:effectExtent l="0" t="0" r="9525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9385F1" id="Gerade Verbindung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289.4pt" to="-55.15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" strokecolor="#4579b8 [3044]"/>
          </w:pict>
        </mc:Fallback>
      </mc:AlternateContent>
    </w:r>
  </w:p>
  <w:p w14:paraId="244AAD0D" w14:textId="3D139F38" w:rsidR="0098522E" w:rsidRPr="00DE5DAF" w:rsidRDefault="0098522E" w:rsidP="00D0399C">
    <w:pPr>
      <w:spacing w:after="200" w:line="276" w:lineRule="auto"/>
      <w:rPr>
        <w:rFonts w:ascii="MetaNormal-Roman" w:eastAsia="Calibri" w:hAnsi="MetaNormal-Roman" w:cs="Times New Roman"/>
        <w:color w:val="545455"/>
        <w:sz w:val="12"/>
        <w:szCs w:val="12"/>
        <w:lang w:eastAsia="en-US"/>
      </w:rPr>
    </w:pPr>
    <w:r w:rsidRPr="00DE5DAF">
      <w:rPr>
        <w:rFonts w:ascii="MetaNormal-Roman" w:eastAsia="Calibri" w:hAnsi="MetaNormal-Roman" w:cs="Times New Roman"/>
        <w:noProof/>
        <w:color w:val="545455"/>
        <w:sz w:val="12"/>
        <w:szCs w:val="12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75FFBE86" wp14:editId="124BBE0F">
              <wp:simplePos x="0" y="0"/>
              <wp:positionH relativeFrom="column">
                <wp:posOffset>4862195</wp:posOffset>
              </wp:positionH>
              <wp:positionV relativeFrom="paragraph">
                <wp:posOffset>6639560</wp:posOffset>
              </wp:positionV>
              <wp:extent cx="1670050" cy="1114425"/>
              <wp:effectExtent l="0" t="0" r="0" b="9525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4497F" w14:textId="7B948735" w:rsidR="0098522E" w:rsidRPr="00DE5DAF" w:rsidRDefault="0098522E" w:rsidP="00482610">
                          <w:pPr>
                            <w:spacing w:before="20"/>
                            <w:jc w:val="both"/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</w:pPr>
                          <w:r w:rsidRPr="00DE5DAF"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  <w:t xml:space="preserve">Im Neuenheimer Feld </w:t>
                          </w:r>
                          <w:r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  <w:t>672</w:t>
                          </w:r>
                        </w:p>
                        <w:p w14:paraId="09944B1B" w14:textId="7707F7F8" w:rsidR="0098522E" w:rsidRPr="00DE5DAF" w:rsidRDefault="0098522E" w:rsidP="00482610">
                          <w:pPr>
                            <w:spacing w:before="20"/>
                            <w:jc w:val="both"/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</w:pPr>
                          <w:r w:rsidRPr="00DE5DAF"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  <w:t>69</w:t>
                          </w:r>
                          <w:r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  <w:t>12</w:t>
                          </w:r>
                          <w:r w:rsidRPr="00DE5DAF"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  <w:t>0 Heidelberg</w:t>
                          </w:r>
                        </w:p>
                        <w:p w14:paraId="5EB24312" w14:textId="27A33ACB" w:rsidR="0098522E" w:rsidRPr="00DE5DAF" w:rsidRDefault="0098522E" w:rsidP="00612D72">
                          <w:pPr>
                            <w:spacing w:before="20"/>
                            <w:jc w:val="both"/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</w:pPr>
                          <w:r w:rsidRPr="00DE5DAF"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  <w:t>Fon +49 6221 56-5353</w:t>
                          </w:r>
                        </w:p>
                        <w:p w14:paraId="77C3EE64" w14:textId="77777777" w:rsidR="0098522E" w:rsidRPr="00DE5DAF" w:rsidRDefault="0098522E" w:rsidP="00612D72">
                          <w:pPr>
                            <w:spacing w:before="20"/>
                            <w:jc w:val="both"/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</w:pPr>
                          <w:r w:rsidRPr="00DE5DAF"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  <w:t>Fax +49 6221 56-5316</w:t>
                          </w:r>
                        </w:p>
                        <w:p w14:paraId="106C622D" w14:textId="77777777" w:rsidR="0098522E" w:rsidRPr="00DE5DAF" w:rsidRDefault="0098522E" w:rsidP="00612D72">
                          <w:pPr>
                            <w:jc w:val="both"/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</w:pPr>
                          <w:r w:rsidRPr="00DE5DAF"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  <w:t>med.uni-heidelberg.de</w:t>
                          </w:r>
                        </w:p>
                        <w:p w14:paraId="2FB7782A" w14:textId="77777777" w:rsidR="0098522E" w:rsidRPr="00DE5DAF" w:rsidRDefault="0098522E" w:rsidP="006127E4">
                          <w:pPr>
                            <w:spacing w:before="20" w:after="200"/>
                            <w:jc w:val="both"/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</w:pPr>
                          <w:r w:rsidRPr="00DE5DAF">
                            <w:rPr>
                              <w:rFonts w:ascii="MetaNormal-Roman" w:eastAsia="Calibri" w:hAnsi="MetaNormal-Roman" w:cs="Times New Roman"/>
                              <w:color w:val="545455"/>
                              <w:sz w:val="16"/>
                              <w:szCs w:val="16"/>
                              <w:lang w:eastAsia="en-US"/>
                            </w:rPr>
                            <w:t>www.klinikum.uni-heidelberg.de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FBE86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382.85pt;margin-top:522.8pt;width:131.5pt;height:8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" filled="f" stroked="f">
              <v:textbox>
                <w:txbxContent>
                  <w:p w14:paraId="3154497F" w14:textId="7B948735" w:rsidR="0098522E" w:rsidRPr="00DE5DAF" w:rsidRDefault="0098522E" w:rsidP="00482610">
                    <w:pPr>
                      <w:spacing w:before="20"/>
                      <w:jc w:val="both"/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</w:pPr>
                    <w:r w:rsidRPr="00DE5DAF"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  <w:t xml:space="preserve">Im Neuenheimer Feld </w:t>
                    </w:r>
                    <w:r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  <w:t>672</w:t>
                    </w:r>
                  </w:p>
                  <w:p w14:paraId="09944B1B" w14:textId="7707F7F8" w:rsidR="0098522E" w:rsidRPr="00DE5DAF" w:rsidRDefault="0098522E" w:rsidP="00482610">
                    <w:pPr>
                      <w:spacing w:before="20"/>
                      <w:jc w:val="both"/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</w:pPr>
                    <w:r w:rsidRPr="00DE5DAF"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  <w:t>69</w:t>
                    </w:r>
                    <w:r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  <w:t>12</w:t>
                    </w:r>
                    <w:r w:rsidRPr="00DE5DAF"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  <w:t>0 Heidelberg</w:t>
                    </w:r>
                  </w:p>
                  <w:p w14:paraId="5EB24312" w14:textId="27A33ACB" w:rsidR="0098522E" w:rsidRPr="00DE5DAF" w:rsidRDefault="0098522E" w:rsidP="00612D72">
                    <w:pPr>
                      <w:spacing w:before="20"/>
                      <w:jc w:val="both"/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</w:pPr>
                    <w:r w:rsidRPr="00DE5DAF"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  <w:t>Fon +49 6221 56-5353</w:t>
                    </w:r>
                  </w:p>
                  <w:p w14:paraId="77C3EE64" w14:textId="77777777" w:rsidR="0098522E" w:rsidRPr="00DE5DAF" w:rsidRDefault="0098522E" w:rsidP="00612D72">
                    <w:pPr>
                      <w:spacing w:before="20"/>
                      <w:jc w:val="both"/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</w:pPr>
                    <w:r w:rsidRPr="00DE5DAF"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  <w:t>Fax +49 6221 56-5316</w:t>
                    </w:r>
                  </w:p>
                  <w:p w14:paraId="106C622D" w14:textId="77777777" w:rsidR="0098522E" w:rsidRPr="00DE5DAF" w:rsidRDefault="0098522E" w:rsidP="00612D72">
                    <w:pPr>
                      <w:jc w:val="both"/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</w:pPr>
                    <w:r w:rsidRPr="00DE5DAF"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  <w:t>med.uni-heidelberg.de</w:t>
                    </w:r>
                  </w:p>
                  <w:p w14:paraId="2FB7782A" w14:textId="77777777" w:rsidR="0098522E" w:rsidRPr="00DE5DAF" w:rsidRDefault="0098522E" w:rsidP="006127E4">
                    <w:pPr>
                      <w:spacing w:before="20" w:after="200"/>
                      <w:jc w:val="both"/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</w:pPr>
                    <w:r w:rsidRPr="00DE5DAF">
                      <w:rPr>
                        <w:rFonts w:ascii="MetaNormal-Roman" w:eastAsia="Calibri" w:hAnsi="MetaNormal-Roman" w:cs="Times New Roman"/>
                        <w:color w:val="545455"/>
                        <w:sz w:val="16"/>
                        <w:szCs w:val="16"/>
                        <w:lang w:eastAsia="en-US"/>
                      </w:rPr>
                      <w:t>www.klinikum.uni-heidelberg.de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D0FB" w14:textId="77777777" w:rsidR="0098522E" w:rsidRDefault="0098522E">
    <w:pPr>
      <w:pStyle w:val="Kopfzeile"/>
    </w:pPr>
  </w:p>
  <w:p w14:paraId="09370694" w14:textId="77777777" w:rsidR="0098522E" w:rsidRPr="00B91BF7" w:rsidRDefault="0098522E" w:rsidP="00B91BF7">
    <w:pPr>
      <w:spacing w:line="200" w:lineRule="exact"/>
      <w:rPr>
        <w:rFonts w:ascii="Calibri" w:eastAsia="Calibri" w:hAnsi="Calibri" w:cs="Times New Roman"/>
        <w:sz w:val="20"/>
        <w:szCs w:val="20"/>
        <w:lang w:eastAsia="en-US"/>
      </w:rPr>
    </w:pPr>
    <w:r w:rsidRPr="00B91BF7">
      <w:rPr>
        <w:rFonts w:ascii="Calibri" w:eastAsia="Calibri" w:hAnsi="Calibri" w:cs="Times New Roman"/>
        <w:sz w:val="20"/>
        <w:szCs w:val="20"/>
        <w:lang w:eastAsia="en-US"/>
      </w:rPr>
      <w:t>Ambulanter Arztbrief</w:t>
    </w:r>
  </w:p>
  <w:p w14:paraId="1F0403A1" w14:textId="77777777" w:rsidR="0098522E" w:rsidRDefault="009852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CA8F" w14:textId="77777777" w:rsidR="0098522E" w:rsidRDefault="0098522E">
    <w:pPr>
      <w:pStyle w:val="Kopfzei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6521574" wp14:editId="2835CCCE">
          <wp:simplePos x="0" y="0"/>
          <wp:positionH relativeFrom="column">
            <wp:posOffset>5398438</wp:posOffset>
          </wp:positionH>
          <wp:positionV relativeFrom="paragraph">
            <wp:posOffset>76200</wp:posOffset>
          </wp:positionV>
          <wp:extent cx="532630" cy="752475"/>
          <wp:effectExtent l="0" t="0" r="1270" b="9525"/>
          <wp:wrapNone/>
          <wp:docPr id="5" name="Bild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025Akronym_UKHD_posit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3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DE4928" wp14:editId="72A94816">
              <wp:simplePos x="0" y="0"/>
              <wp:positionH relativeFrom="column">
                <wp:posOffset>-900430</wp:posOffset>
              </wp:positionH>
              <wp:positionV relativeFrom="paragraph">
                <wp:posOffset>5208905</wp:posOffset>
              </wp:positionV>
              <wp:extent cx="20002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B34EED" id="Gerade Verbindung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410.15pt" to="-55.15pt,4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" strokecolor="#4579b8 [3044]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3F7BE9" wp14:editId="158186AB">
              <wp:simplePos x="0" y="0"/>
              <wp:positionH relativeFrom="column">
                <wp:posOffset>-900430</wp:posOffset>
              </wp:positionH>
              <wp:positionV relativeFrom="paragraph">
                <wp:posOffset>3675380</wp:posOffset>
              </wp:positionV>
              <wp:extent cx="200025" cy="0"/>
              <wp:effectExtent l="0" t="0" r="952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4D85EE" id="Gerade Verbindung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289.4pt" to="-55.15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" strokecolor="#4579b8 [3044]"/>
          </w:pict>
        </mc:Fallback>
      </mc:AlternateContent>
    </w:r>
  </w:p>
  <w:p w14:paraId="5109DB5A" w14:textId="77777777" w:rsidR="0098522E" w:rsidRDefault="009852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FF"/>
    <w:rsid w:val="000C6C4F"/>
    <w:rsid w:val="000E205A"/>
    <w:rsid w:val="000E4581"/>
    <w:rsid w:val="00114E05"/>
    <w:rsid w:val="00152E8F"/>
    <w:rsid w:val="00167754"/>
    <w:rsid w:val="0019217C"/>
    <w:rsid w:val="001A1757"/>
    <w:rsid w:val="00206E0B"/>
    <w:rsid w:val="002373BB"/>
    <w:rsid w:val="00296EC1"/>
    <w:rsid w:val="002A7B95"/>
    <w:rsid w:val="002B1171"/>
    <w:rsid w:val="002B2872"/>
    <w:rsid w:val="002C38BC"/>
    <w:rsid w:val="002C6D62"/>
    <w:rsid w:val="003016EA"/>
    <w:rsid w:val="003563C5"/>
    <w:rsid w:val="003C41A8"/>
    <w:rsid w:val="00402903"/>
    <w:rsid w:val="00407D59"/>
    <w:rsid w:val="004152E3"/>
    <w:rsid w:val="00415E25"/>
    <w:rsid w:val="00465659"/>
    <w:rsid w:val="00482610"/>
    <w:rsid w:val="004A1E82"/>
    <w:rsid w:val="004D2CC9"/>
    <w:rsid w:val="004D61BE"/>
    <w:rsid w:val="00504252"/>
    <w:rsid w:val="0058102F"/>
    <w:rsid w:val="005B71AD"/>
    <w:rsid w:val="005F6B8D"/>
    <w:rsid w:val="006127E4"/>
    <w:rsid w:val="00612D72"/>
    <w:rsid w:val="006201E1"/>
    <w:rsid w:val="00626835"/>
    <w:rsid w:val="0067459F"/>
    <w:rsid w:val="006C6F04"/>
    <w:rsid w:val="0070029D"/>
    <w:rsid w:val="00751914"/>
    <w:rsid w:val="00760E9F"/>
    <w:rsid w:val="00763FBC"/>
    <w:rsid w:val="007F0225"/>
    <w:rsid w:val="008151DC"/>
    <w:rsid w:val="00873E57"/>
    <w:rsid w:val="008826BD"/>
    <w:rsid w:val="009454A8"/>
    <w:rsid w:val="0098522E"/>
    <w:rsid w:val="00985C0F"/>
    <w:rsid w:val="00992D5A"/>
    <w:rsid w:val="00A027FD"/>
    <w:rsid w:val="00A11224"/>
    <w:rsid w:val="00A3243A"/>
    <w:rsid w:val="00A36DDF"/>
    <w:rsid w:val="00B13F37"/>
    <w:rsid w:val="00B4447D"/>
    <w:rsid w:val="00B4730D"/>
    <w:rsid w:val="00B91BF7"/>
    <w:rsid w:val="00B92D64"/>
    <w:rsid w:val="00BD4DFE"/>
    <w:rsid w:val="00BD7A9D"/>
    <w:rsid w:val="00C14929"/>
    <w:rsid w:val="00C21950"/>
    <w:rsid w:val="00C25574"/>
    <w:rsid w:val="00CB6DE6"/>
    <w:rsid w:val="00CF1E19"/>
    <w:rsid w:val="00D0399C"/>
    <w:rsid w:val="00D93B84"/>
    <w:rsid w:val="00DA5378"/>
    <w:rsid w:val="00DE5DAF"/>
    <w:rsid w:val="00E04403"/>
    <w:rsid w:val="00E235FF"/>
    <w:rsid w:val="00E25291"/>
    <w:rsid w:val="00E51E69"/>
    <w:rsid w:val="00E948A4"/>
    <w:rsid w:val="00F81AE7"/>
    <w:rsid w:val="00FB412B"/>
    <w:rsid w:val="00FB4D84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75D64A"/>
  <w14:defaultImageDpi w14:val="300"/>
  <w15:docId w15:val="{7CA44964-15C1-4387-B025-7F3CCE61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99C"/>
  </w:style>
  <w:style w:type="paragraph" w:styleId="Fuzeile">
    <w:name w:val="footer"/>
    <w:basedOn w:val="Standard"/>
    <w:link w:val="FuzeileZchn"/>
    <w:uiPriority w:val="99"/>
    <w:unhideWhenUsed/>
    <w:rsid w:val="00D0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9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99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99C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626835"/>
  </w:style>
  <w:style w:type="paragraph" w:customStyle="1" w:styleId="Default">
    <w:name w:val="Default"/>
    <w:rsid w:val="0019217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D531BA-510A-45FE-B484-AEC3F44E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6B3EFD5C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Tobias Blank</Manager>
  <Company>Universitätsklinikum Heidelber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Medienzentrum</dc:creator>
  <cp:lastModifiedBy>Zimmermann, Patricia</cp:lastModifiedBy>
  <cp:revision>9</cp:revision>
  <cp:lastPrinted>2017-11-16T10:01:00Z</cp:lastPrinted>
  <dcterms:created xsi:type="dcterms:W3CDTF">2021-07-29T09:51:00Z</dcterms:created>
  <dcterms:modified xsi:type="dcterms:W3CDTF">2021-07-29T12:08:00Z</dcterms:modified>
</cp:coreProperties>
</file>