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A346" w14:textId="77777777" w:rsidR="005F0DD2" w:rsidRDefault="005F0DD2" w:rsidP="00BC7DB9">
      <w:pPr>
        <w:spacing w:before="120"/>
        <w:rPr>
          <w:color w:val="0070C0"/>
          <w:sz w:val="36"/>
          <w:szCs w:val="36"/>
          <w:lang w:val="en-US"/>
        </w:rPr>
      </w:pPr>
      <w:r>
        <w:rPr>
          <w:color w:val="0070C0"/>
          <w:sz w:val="36"/>
          <w:szCs w:val="36"/>
          <w:lang w:val="en-US"/>
        </w:rPr>
        <w:t>Masterclass 2026</w:t>
      </w:r>
    </w:p>
    <w:p w14:paraId="0C3BA846" w14:textId="77777777" w:rsidR="005F0DD2" w:rsidRPr="005F0DD2" w:rsidRDefault="005F0DD2" w:rsidP="00BC7DB9">
      <w:pPr>
        <w:spacing w:before="120"/>
        <w:rPr>
          <w:b/>
          <w:color w:val="002060"/>
          <w:sz w:val="24"/>
          <w:lang w:val="en-US"/>
        </w:rPr>
      </w:pPr>
      <w:r w:rsidRPr="005F0DD2">
        <w:rPr>
          <w:b/>
          <w:color w:val="002060"/>
          <w:sz w:val="24"/>
          <w:lang w:val="en-US"/>
        </w:rPr>
        <w:t>NCT Heidelberg Local Selection</w:t>
      </w:r>
    </w:p>
    <w:p w14:paraId="67B331DC" w14:textId="77777777" w:rsidR="00BC7DB9" w:rsidRPr="00632479" w:rsidRDefault="00BC7DB9" w:rsidP="00BC7DB9">
      <w:pPr>
        <w:spacing w:before="120"/>
        <w:rPr>
          <w:lang w:val="en-US"/>
        </w:rPr>
      </w:pPr>
    </w:p>
    <w:p w14:paraId="608CBA1C" w14:textId="77777777" w:rsidR="00BC7DB9" w:rsidRPr="00632479" w:rsidRDefault="00BC7DB9" w:rsidP="00BC7DB9">
      <w:pPr>
        <w:spacing w:before="120"/>
        <w:rPr>
          <w:b/>
          <w:color w:val="002060"/>
          <w:sz w:val="24"/>
          <w:lang w:val="en-US"/>
        </w:rPr>
      </w:pPr>
      <w:r w:rsidRPr="00632479">
        <w:rPr>
          <w:b/>
          <w:color w:val="002060"/>
          <w:sz w:val="24"/>
          <w:lang w:val="en-US"/>
        </w:rPr>
        <w:t>Application</w:t>
      </w:r>
      <w:r w:rsidR="00FE41C4">
        <w:rPr>
          <w:b/>
          <w:color w:val="002060"/>
          <w:sz w:val="24"/>
          <w:lang w:val="en-US"/>
        </w:rPr>
        <w:t xml:space="preserve"> Form</w:t>
      </w:r>
    </w:p>
    <w:p w14:paraId="11CCA150" w14:textId="77777777" w:rsidR="00BC7DB9" w:rsidRDefault="00BC7DB9" w:rsidP="00BC7DB9">
      <w:pPr>
        <w:spacing w:before="120"/>
        <w:rPr>
          <w:lang w:val="en-US"/>
        </w:rPr>
      </w:pPr>
    </w:p>
    <w:p w14:paraId="72552512" w14:textId="77777777" w:rsidR="00CC0066" w:rsidRDefault="00CC0066" w:rsidP="00BC7DB9">
      <w:pPr>
        <w:spacing w:before="120"/>
        <w:rPr>
          <w:lang w:val="en-US"/>
        </w:rPr>
      </w:pPr>
      <w:r>
        <w:rPr>
          <w:lang w:val="en-US"/>
        </w:rPr>
        <w:t>Please fill in all parts and delete the blue instructions before finalizing the application.</w:t>
      </w:r>
    </w:p>
    <w:p w14:paraId="477C076B" w14:textId="77777777" w:rsidR="00CC0066" w:rsidRPr="00632479" w:rsidRDefault="00CC0066" w:rsidP="00BC7DB9">
      <w:pPr>
        <w:spacing w:before="120"/>
        <w:rPr>
          <w:lang w:val="en-US"/>
        </w:rPr>
      </w:pPr>
    </w:p>
    <w:p w14:paraId="7C3572A7" w14:textId="77777777" w:rsidR="00BC7DB9" w:rsidRPr="00632479" w:rsidRDefault="00B171E4" w:rsidP="00BC7DB9">
      <w:pPr>
        <w:spacing w:before="120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 xml:space="preserve">Section 1: </w:t>
      </w:r>
      <w:r w:rsidR="00BC7DB9" w:rsidRPr="00632479">
        <w:rPr>
          <w:b/>
          <w:color w:val="002060"/>
          <w:lang w:val="en-US"/>
        </w:rPr>
        <w:t>Applicant information</w:t>
      </w:r>
    </w:p>
    <w:p w14:paraId="297C6841" w14:textId="77777777" w:rsidR="00BC7DB9" w:rsidRPr="00632479" w:rsidRDefault="00BC7DB9" w:rsidP="00BC7DB9">
      <w:pPr>
        <w:spacing w:before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BC7DB9" w:rsidRPr="00632479" w14:paraId="5E4EA0A3" w14:textId="77777777" w:rsidTr="00F447D2">
        <w:tc>
          <w:tcPr>
            <w:tcW w:w="2689" w:type="dxa"/>
          </w:tcPr>
          <w:p w14:paraId="24B85B8F" w14:textId="77777777"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Name</w:t>
            </w:r>
          </w:p>
        </w:tc>
        <w:tc>
          <w:tcPr>
            <w:tcW w:w="7222" w:type="dxa"/>
          </w:tcPr>
          <w:p w14:paraId="4F9D3D89" w14:textId="77777777"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14:paraId="6237EC42" w14:textId="77777777" w:rsidTr="00F447D2">
        <w:tc>
          <w:tcPr>
            <w:tcW w:w="2689" w:type="dxa"/>
          </w:tcPr>
          <w:p w14:paraId="09756E53" w14:textId="77777777"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Position</w:t>
            </w:r>
          </w:p>
        </w:tc>
        <w:tc>
          <w:tcPr>
            <w:tcW w:w="7222" w:type="dxa"/>
          </w:tcPr>
          <w:p w14:paraId="79162936" w14:textId="77777777"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14:paraId="3B8AD2AC" w14:textId="77777777" w:rsidTr="00F447D2">
        <w:tc>
          <w:tcPr>
            <w:tcW w:w="2689" w:type="dxa"/>
          </w:tcPr>
          <w:p w14:paraId="166F92B2" w14:textId="77777777"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Institution</w:t>
            </w:r>
          </w:p>
        </w:tc>
        <w:tc>
          <w:tcPr>
            <w:tcW w:w="7222" w:type="dxa"/>
          </w:tcPr>
          <w:p w14:paraId="515B6DA9" w14:textId="77777777"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14:paraId="41B1FC6E" w14:textId="77777777" w:rsidTr="00F447D2">
        <w:tc>
          <w:tcPr>
            <w:tcW w:w="2689" w:type="dxa"/>
          </w:tcPr>
          <w:p w14:paraId="57C0E800" w14:textId="77777777" w:rsidR="00C65242" w:rsidRPr="002F1E04" w:rsidRDefault="00920004" w:rsidP="00920004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Current </w:t>
            </w:r>
            <w:r w:rsidR="00CC0066" w:rsidRPr="002F1E04">
              <w:rPr>
                <w:b/>
                <w:lang w:val="en-US"/>
              </w:rPr>
              <w:t>Department</w:t>
            </w:r>
            <w:r>
              <w:rPr>
                <w:b/>
                <w:lang w:val="en-US"/>
              </w:rPr>
              <w:t xml:space="preserve">/ </w:t>
            </w:r>
            <w:r w:rsidR="00CC0066" w:rsidRPr="002F1E04">
              <w:rPr>
                <w:b/>
                <w:lang w:val="en-US"/>
              </w:rPr>
              <w:t>G</w:t>
            </w:r>
            <w:r w:rsidR="00C65242" w:rsidRPr="002F1E04">
              <w:rPr>
                <w:b/>
                <w:lang w:val="en-US"/>
              </w:rPr>
              <w:t>roup</w:t>
            </w:r>
          </w:p>
        </w:tc>
        <w:tc>
          <w:tcPr>
            <w:tcW w:w="7222" w:type="dxa"/>
          </w:tcPr>
          <w:p w14:paraId="1E9127D6" w14:textId="77777777"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C7DB9" w:rsidRPr="00632479" w14:paraId="5A11BDBE" w14:textId="77777777" w:rsidTr="00F447D2">
        <w:tc>
          <w:tcPr>
            <w:tcW w:w="2689" w:type="dxa"/>
          </w:tcPr>
          <w:p w14:paraId="642DF0EF" w14:textId="77777777" w:rsidR="00BC7DB9" w:rsidRPr="002F1E04" w:rsidRDefault="00C65242" w:rsidP="004E16FD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Email</w:t>
            </w:r>
          </w:p>
        </w:tc>
        <w:tc>
          <w:tcPr>
            <w:tcW w:w="7222" w:type="dxa"/>
          </w:tcPr>
          <w:p w14:paraId="5180ED05" w14:textId="77777777" w:rsidR="00BC7DB9" w:rsidRPr="00632479" w:rsidRDefault="00BC7DB9" w:rsidP="004E16FD">
            <w:pPr>
              <w:spacing w:before="120" w:after="120"/>
              <w:rPr>
                <w:lang w:val="en-US"/>
              </w:rPr>
            </w:pPr>
          </w:p>
        </w:tc>
      </w:tr>
      <w:tr w:rsidR="00B776ED" w:rsidRPr="00632479" w14:paraId="74AF56F6" w14:textId="77777777" w:rsidTr="00F447D2">
        <w:tc>
          <w:tcPr>
            <w:tcW w:w="2689" w:type="dxa"/>
          </w:tcPr>
          <w:p w14:paraId="75A9158F" w14:textId="77777777" w:rsidR="00B776ED" w:rsidRPr="002F1E04" w:rsidRDefault="00B776ED" w:rsidP="004E16FD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 Number</w:t>
            </w:r>
          </w:p>
        </w:tc>
        <w:tc>
          <w:tcPr>
            <w:tcW w:w="7222" w:type="dxa"/>
          </w:tcPr>
          <w:p w14:paraId="72AD1298" w14:textId="77777777" w:rsidR="00B776ED" w:rsidRPr="00632479" w:rsidRDefault="00B776ED" w:rsidP="004E16FD">
            <w:pPr>
              <w:spacing w:before="120" w:after="120"/>
              <w:rPr>
                <w:lang w:val="en-US"/>
              </w:rPr>
            </w:pPr>
          </w:p>
        </w:tc>
      </w:tr>
      <w:tr w:rsidR="005F0DD2" w:rsidRPr="00217603" w14:paraId="4CC93745" w14:textId="77777777" w:rsidTr="00F447D2">
        <w:tc>
          <w:tcPr>
            <w:tcW w:w="2689" w:type="dxa"/>
          </w:tcPr>
          <w:p w14:paraId="05A8246A" w14:textId="77777777" w:rsidR="005F0DD2" w:rsidRPr="002F1E04" w:rsidRDefault="005F0DD2" w:rsidP="00CC0066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CV</w:t>
            </w:r>
          </w:p>
        </w:tc>
        <w:tc>
          <w:tcPr>
            <w:tcW w:w="7222" w:type="dxa"/>
          </w:tcPr>
          <w:p w14:paraId="1E89B287" w14:textId="77777777" w:rsidR="005F0DD2" w:rsidRPr="00632479" w:rsidRDefault="00C923B3" w:rsidP="00584E5E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14430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DD2" w:rsidRPr="0063247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F0DD2">
              <w:rPr>
                <w:lang w:val="en-US"/>
              </w:rPr>
              <w:t xml:space="preserve"> CV </w:t>
            </w:r>
            <w:r w:rsidR="005F0DD2" w:rsidRPr="00632479">
              <w:rPr>
                <w:lang w:val="en-US"/>
              </w:rPr>
              <w:t xml:space="preserve">is attached to this </w:t>
            </w:r>
            <w:r w:rsidR="005F0DD2">
              <w:rPr>
                <w:lang w:val="en-US"/>
              </w:rPr>
              <w:t>application</w:t>
            </w:r>
          </w:p>
          <w:p w14:paraId="2392AB7A" w14:textId="77777777" w:rsidR="005F0DD2" w:rsidRPr="00632479" w:rsidRDefault="005F0DD2" w:rsidP="0065508E">
            <w:pPr>
              <w:spacing w:before="120" w:after="120"/>
              <w:rPr>
                <w:lang w:val="en-US"/>
              </w:rPr>
            </w:pPr>
          </w:p>
        </w:tc>
      </w:tr>
      <w:tr w:rsidR="005F0DD2" w:rsidRPr="00632479" w14:paraId="708AF376" w14:textId="77777777" w:rsidTr="00F447D2">
        <w:tc>
          <w:tcPr>
            <w:tcW w:w="2689" w:type="dxa"/>
          </w:tcPr>
          <w:p w14:paraId="5E5A24A3" w14:textId="77777777" w:rsidR="005F0DD2" w:rsidRPr="002F1E04" w:rsidRDefault="005F0DD2" w:rsidP="00584E5E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Good Clinical Practice (GCP) Training</w:t>
            </w:r>
          </w:p>
        </w:tc>
        <w:tc>
          <w:tcPr>
            <w:tcW w:w="7222" w:type="dxa"/>
          </w:tcPr>
          <w:p w14:paraId="433C617F" w14:textId="77777777" w:rsidR="005F0DD2" w:rsidRPr="00632479" w:rsidRDefault="005F0DD2" w:rsidP="004E16FD">
            <w:pPr>
              <w:spacing w:before="120" w:after="120"/>
              <w:rPr>
                <w:lang w:val="en-US"/>
              </w:rPr>
            </w:pPr>
            <w:r w:rsidRPr="00632479">
              <w:rPr>
                <w:lang w:val="en-US"/>
              </w:rPr>
              <w:t xml:space="preserve">Yes (year): </w:t>
            </w:r>
            <w:sdt>
              <w:sdtPr>
                <w:rPr>
                  <w:lang w:val="en-US"/>
                </w:rPr>
                <w:id w:val="-19282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</w:p>
          <w:p w14:paraId="7E752EA2" w14:textId="77777777" w:rsidR="005F0DD2" w:rsidRPr="00632479" w:rsidRDefault="005F0DD2" w:rsidP="00584E5E">
            <w:pPr>
              <w:tabs>
                <w:tab w:val="left" w:pos="1029"/>
              </w:tabs>
              <w:spacing w:before="120" w:after="120"/>
              <w:rPr>
                <w:lang w:val="en-US"/>
              </w:rPr>
            </w:pPr>
            <w:r w:rsidRPr="00632479">
              <w:rPr>
                <w:lang w:val="en-US"/>
              </w:rPr>
              <w:t xml:space="preserve">No: </w:t>
            </w:r>
            <w:r w:rsidRPr="00632479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3075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47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F447D2" w:rsidRPr="00A0135B" w14:paraId="354544B8" w14:textId="77777777" w:rsidTr="00F447D2">
        <w:tc>
          <w:tcPr>
            <w:tcW w:w="2689" w:type="dxa"/>
          </w:tcPr>
          <w:p w14:paraId="1DAAE464" w14:textId="77777777" w:rsidR="00F447D2" w:rsidRPr="002F1E04" w:rsidRDefault="00F447D2" w:rsidP="003126EA">
            <w:pPr>
              <w:spacing w:before="120" w:after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Reference Contacts</w:t>
            </w:r>
          </w:p>
          <w:p w14:paraId="400880CF" w14:textId="77777777" w:rsidR="00F447D2" w:rsidRPr="00B63013" w:rsidRDefault="00F447D2" w:rsidP="004E16FD">
            <w:pPr>
              <w:spacing w:before="120" w:after="120"/>
              <w:rPr>
                <w:color w:val="0070C0"/>
                <w:lang w:val="en-US"/>
              </w:rPr>
            </w:pPr>
            <w:r w:rsidRPr="00B63013">
              <w:rPr>
                <w:color w:val="0070C0"/>
                <w:lang w:val="en-US"/>
              </w:rPr>
              <w:t>Please provide the following details for at least two professional references: name, email, phone number.</w:t>
            </w:r>
          </w:p>
          <w:p w14:paraId="21424CAF" w14:textId="77777777" w:rsidR="00F447D2" w:rsidRDefault="00F447D2" w:rsidP="004E16FD">
            <w:pPr>
              <w:spacing w:before="120" w:after="120"/>
              <w:rPr>
                <w:lang w:val="en-US"/>
              </w:rPr>
            </w:pPr>
          </w:p>
          <w:p w14:paraId="7BEE251D" w14:textId="657EBF34" w:rsidR="00F447D2" w:rsidRPr="002F1E04" w:rsidRDefault="00F447D2" w:rsidP="00CC0066">
            <w:pPr>
              <w:spacing w:before="120" w:after="120"/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222" w:type="dxa"/>
          </w:tcPr>
          <w:p w14:paraId="7A12CE74" w14:textId="77777777" w:rsidR="00A0135B" w:rsidRDefault="00A0135B" w:rsidP="00A0135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  <w:p w14:paraId="3E874156" w14:textId="77777777" w:rsidR="00A0135B" w:rsidRDefault="00A0135B" w:rsidP="00A0135B">
            <w:pPr>
              <w:spacing w:before="120" w:after="120"/>
              <w:rPr>
                <w:lang w:val="en-US"/>
              </w:rPr>
            </w:pPr>
          </w:p>
          <w:p w14:paraId="65E24A32" w14:textId="77777777" w:rsidR="00F447D2" w:rsidRPr="00632479" w:rsidRDefault="00A0135B" w:rsidP="00A0135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</w:tr>
    </w:tbl>
    <w:p w14:paraId="3D6A178B" w14:textId="77777777" w:rsidR="00BC7DB9" w:rsidRDefault="00BC7DB9" w:rsidP="00BC7DB9">
      <w:pPr>
        <w:spacing w:before="120"/>
        <w:rPr>
          <w:lang w:val="en-US"/>
        </w:rPr>
      </w:pPr>
    </w:p>
    <w:p w14:paraId="2A15FB07" w14:textId="77777777" w:rsidR="00BE2263" w:rsidRDefault="00BE2263" w:rsidP="00BC7DB9">
      <w:pPr>
        <w:spacing w:before="120"/>
        <w:rPr>
          <w:lang w:val="en-US"/>
        </w:rPr>
      </w:pPr>
    </w:p>
    <w:p w14:paraId="284BF29E" w14:textId="4A7A0987" w:rsidR="00F447D2" w:rsidRDefault="00F447D2" w:rsidP="00BC7DB9">
      <w:pPr>
        <w:spacing w:before="120"/>
        <w:rPr>
          <w:lang w:val="en-US"/>
        </w:rPr>
      </w:pPr>
    </w:p>
    <w:p w14:paraId="46CC5F80" w14:textId="29789B13" w:rsidR="00217603" w:rsidRDefault="00217603" w:rsidP="00BC7DB9">
      <w:pPr>
        <w:spacing w:before="120"/>
        <w:rPr>
          <w:lang w:val="en-US"/>
        </w:rPr>
      </w:pPr>
    </w:p>
    <w:p w14:paraId="12E1FF1F" w14:textId="77777777" w:rsidR="00217603" w:rsidRDefault="00217603" w:rsidP="00BC7DB9">
      <w:pPr>
        <w:spacing w:before="120"/>
        <w:rPr>
          <w:lang w:val="en-US"/>
        </w:rPr>
      </w:pPr>
    </w:p>
    <w:p w14:paraId="04A75E49" w14:textId="77777777" w:rsidR="00F447D2" w:rsidRDefault="00F447D2" w:rsidP="00BC7DB9">
      <w:pPr>
        <w:spacing w:before="120"/>
        <w:rPr>
          <w:b/>
          <w:color w:val="002060"/>
          <w:lang w:val="en-US"/>
        </w:rPr>
      </w:pPr>
    </w:p>
    <w:p w14:paraId="23D8C38E" w14:textId="77777777" w:rsidR="00BE2263" w:rsidRPr="00BE2263" w:rsidRDefault="00BE2263" w:rsidP="00BC7DB9">
      <w:pPr>
        <w:spacing w:before="120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lastRenderedPageBreak/>
        <w:t>Section 2: Letter of Motivation</w:t>
      </w:r>
    </w:p>
    <w:p w14:paraId="4DD2D86E" w14:textId="77777777" w:rsidR="00BE2263" w:rsidRPr="00632479" w:rsidRDefault="00BE2263" w:rsidP="00BC7DB9">
      <w:pPr>
        <w:spacing w:before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679E0" w14:paraId="0AEE7727" w14:textId="77777777" w:rsidTr="00BE2263">
        <w:trPr>
          <w:trHeight w:val="12465"/>
        </w:trPr>
        <w:tc>
          <w:tcPr>
            <w:tcW w:w="9911" w:type="dxa"/>
          </w:tcPr>
          <w:p w14:paraId="2CC5D67E" w14:textId="512E2BFC" w:rsidR="00A679E0" w:rsidRPr="00B63013" w:rsidRDefault="00A679E0" w:rsidP="00A679E0">
            <w:pPr>
              <w:spacing w:before="120" w:after="120"/>
              <w:rPr>
                <w:color w:val="0070C0"/>
                <w:lang w:val="en-US"/>
              </w:rPr>
            </w:pPr>
            <w:r w:rsidRPr="00B63013">
              <w:rPr>
                <w:color w:val="0070C0"/>
                <w:lang w:val="en-US"/>
              </w:rPr>
              <w:t xml:space="preserve">Please describe your motivation for applying to the </w:t>
            </w:r>
            <w:r>
              <w:rPr>
                <w:color w:val="0070C0"/>
                <w:lang w:val="en-US"/>
              </w:rPr>
              <w:t>Masterclass 2026</w:t>
            </w:r>
            <w:r w:rsidRPr="00B63013">
              <w:rPr>
                <w:color w:val="0070C0"/>
                <w:lang w:val="en-US"/>
              </w:rPr>
              <w:t>, including how it aligns with your career goals and interests in clinical / transl</w:t>
            </w:r>
            <w:r>
              <w:rPr>
                <w:color w:val="0070C0"/>
                <w:lang w:val="en-US"/>
              </w:rPr>
              <w:t xml:space="preserve">ational cancer research. (Max. </w:t>
            </w:r>
            <w:r w:rsidR="00F447D2">
              <w:rPr>
                <w:color w:val="0070C0"/>
                <w:lang w:val="en-US"/>
              </w:rPr>
              <w:t>3,000 characters</w:t>
            </w:r>
            <w:r w:rsidR="00C923B3">
              <w:rPr>
                <w:color w:val="0070C0"/>
                <w:lang w:val="en-US"/>
              </w:rPr>
              <w:t>, including spaces</w:t>
            </w:r>
            <w:bookmarkStart w:id="0" w:name="_GoBack"/>
            <w:bookmarkEnd w:id="0"/>
            <w:r w:rsidR="00217603">
              <w:rPr>
                <w:color w:val="0070C0"/>
                <w:lang w:val="en-US"/>
              </w:rPr>
              <w:t>)</w:t>
            </w:r>
          </w:p>
          <w:p w14:paraId="3CC27425" w14:textId="77777777" w:rsidR="00A679E0" w:rsidRDefault="00A679E0" w:rsidP="00BC7DB9">
            <w:pPr>
              <w:spacing w:before="120"/>
              <w:rPr>
                <w:b/>
                <w:color w:val="002060"/>
                <w:lang w:val="en-US"/>
              </w:rPr>
            </w:pPr>
          </w:p>
        </w:tc>
      </w:tr>
    </w:tbl>
    <w:p w14:paraId="795DC01F" w14:textId="77777777" w:rsidR="00BC7DB9" w:rsidRPr="00632479" w:rsidRDefault="00B171E4" w:rsidP="00BC7DB9">
      <w:pPr>
        <w:spacing w:before="120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lastRenderedPageBreak/>
        <w:t xml:space="preserve">Section </w:t>
      </w:r>
      <w:r w:rsidR="00B8264E">
        <w:rPr>
          <w:b/>
          <w:color w:val="002060"/>
          <w:lang w:val="en-US"/>
        </w:rPr>
        <w:t>3</w:t>
      </w:r>
      <w:r>
        <w:rPr>
          <w:b/>
          <w:color w:val="002060"/>
          <w:lang w:val="en-US"/>
        </w:rPr>
        <w:t xml:space="preserve">: </w:t>
      </w:r>
      <w:r w:rsidR="007D193F">
        <w:rPr>
          <w:b/>
          <w:color w:val="002060"/>
          <w:lang w:val="en-US"/>
        </w:rPr>
        <w:t>Abstract of s</w:t>
      </w:r>
      <w:r w:rsidR="00BC7DB9" w:rsidRPr="00632479">
        <w:rPr>
          <w:b/>
          <w:color w:val="002060"/>
          <w:lang w:val="en-US"/>
        </w:rPr>
        <w:t>tudy idea</w:t>
      </w:r>
    </w:p>
    <w:p w14:paraId="1CA064DE" w14:textId="77777777" w:rsidR="004E16FD" w:rsidRPr="00632479" w:rsidRDefault="004E16FD" w:rsidP="00BC7DB9">
      <w:pPr>
        <w:spacing w:before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4E16FD" w:rsidRPr="00F968C4" w14:paraId="68BF9B19" w14:textId="77777777" w:rsidTr="007D193F">
        <w:tc>
          <w:tcPr>
            <w:tcW w:w="2689" w:type="dxa"/>
          </w:tcPr>
          <w:p w14:paraId="504A5903" w14:textId="77777777" w:rsidR="00EF70A5" w:rsidRPr="002F1E04" w:rsidRDefault="004E16FD" w:rsidP="004E16FD">
            <w:pPr>
              <w:spacing w:before="120"/>
              <w:rPr>
                <w:b/>
                <w:lang w:val="en-US"/>
              </w:rPr>
            </w:pPr>
            <w:r w:rsidRPr="002F1E04">
              <w:rPr>
                <w:b/>
                <w:lang w:val="en-US"/>
              </w:rPr>
              <w:t>Study Idea Title</w:t>
            </w:r>
          </w:p>
        </w:tc>
        <w:tc>
          <w:tcPr>
            <w:tcW w:w="7222" w:type="dxa"/>
          </w:tcPr>
          <w:p w14:paraId="4F45A30D" w14:textId="77777777" w:rsidR="004E16FD" w:rsidRDefault="004E16FD" w:rsidP="00BC7DB9">
            <w:pPr>
              <w:spacing w:before="120"/>
              <w:rPr>
                <w:lang w:val="en-US"/>
              </w:rPr>
            </w:pPr>
          </w:p>
          <w:p w14:paraId="3D8D1732" w14:textId="77777777" w:rsidR="002F1E04" w:rsidRPr="00632479" w:rsidRDefault="002F1E04" w:rsidP="00BC7DB9">
            <w:pPr>
              <w:spacing w:before="120"/>
              <w:rPr>
                <w:lang w:val="en-US"/>
              </w:rPr>
            </w:pPr>
          </w:p>
        </w:tc>
      </w:tr>
      <w:tr w:rsidR="00F447D2" w:rsidRPr="00217603" w14:paraId="528A09C6" w14:textId="77777777" w:rsidTr="00F447D2">
        <w:trPr>
          <w:trHeight w:val="6867"/>
        </w:trPr>
        <w:tc>
          <w:tcPr>
            <w:tcW w:w="9911" w:type="dxa"/>
            <w:gridSpan w:val="2"/>
          </w:tcPr>
          <w:p w14:paraId="19AE084B" w14:textId="77777777" w:rsidR="00F447D2" w:rsidRPr="002F1E04" w:rsidRDefault="00F447D2" w:rsidP="00D64A87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Study Idea Background / Rationale / Own Contribution</w:t>
            </w:r>
          </w:p>
          <w:p w14:paraId="4480E28A" w14:textId="7014CEA9" w:rsidR="00F447D2" w:rsidRDefault="00F447D2" w:rsidP="00F447D2">
            <w:pPr>
              <w:spacing w:before="120" w:after="120"/>
              <w:rPr>
                <w:color w:val="0070C0"/>
                <w:lang w:val="en-US"/>
              </w:rPr>
            </w:pPr>
            <w:r w:rsidRPr="00B558D1">
              <w:rPr>
                <w:color w:val="0070C0"/>
                <w:lang w:val="en-US"/>
              </w:rPr>
              <w:t xml:space="preserve">Please provide a brief description of the </w:t>
            </w:r>
            <w:r>
              <w:rPr>
                <w:color w:val="0070C0"/>
                <w:lang w:val="en-US"/>
              </w:rPr>
              <w:t>study idea’s</w:t>
            </w:r>
            <w:r w:rsidRPr="00B558D1">
              <w:rPr>
                <w:color w:val="0070C0"/>
                <w:lang w:val="en-US"/>
              </w:rPr>
              <w:t xml:space="preserve"> background and rationale</w:t>
            </w:r>
            <w:r>
              <w:rPr>
                <w:color w:val="0070C0"/>
                <w:lang w:val="en-US"/>
              </w:rPr>
              <w:t xml:space="preserve"> and your own contribution</w:t>
            </w:r>
            <w:r w:rsidRPr="00B558D1">
              <w:rPr>
                <w:color w:val="0070C0"/>
                <w:lang w:val="en-US"/>
              </w:rPr>
              <w:t xml:space="preserve">. Discuss the significance </w:t>
            </w:r>
            <w:r w:rsidR="00217603">
              <w:rPr>
                <w:color w:val="0070C0"/>
                <w:lang w:val="en-US"/>
              </w:rPr>
              <w:t xml:space="preserve">and feasibility </w:t>
            </w:r>
            <w:r w:rsidRPr="00B558D1">
              <w:rPr>
                <w:color w:val="0070C0"/>
                <w:lang w:val="en-US"/>
              </w:rPr>
              <w:t xml:space="preserve">of the </w:t>
            </w:r>
            <w:r>
              <w:rPr>
                <w:color w:val="0070C0"/>
                <w:lang w:val="en-US"/>
              </w:rPr>
              <w:t>study idea</w:t>
            </w:r>
            <w:r w:rsidRPr="00B558D1">
              <w:rPr>
                <w:color w:val="0070C0"/>
                <w:lang w:val="en-US"/>
              </w:rPr>
              <w:t xml:space="preserve"> and its potential medical or scientific impact.</w:t>
            </w:r>
            <w:r>
              <w:rPr>
                <w:color w:val="0070C0"/>
                <w:lang w:val="en-US"/>
              </w:rPr>
              <w:t xml:space="preserve"> (Max. 1</w:t>
            </w:r>
            <w:r w:rsidRPr="00B63013">
              <w:rPr>
                <w:color w:val="0070C0"/>
                <w:lang w:val="en-US"/>
              </w:rPr>
              <w:t>,</w:t>
            </w:r>
            <w:r>
              <w:rPr>
                <w:color w:val="0070C0"/>
                <w:lang w:val="en-US"/>
              </w:rPr>
              <w:t>8</w:t>
            </w:r>
            <w:r w:rsidRPr="00B63013">
              <w:rPr>
                <w:color w:val="0070C0"/>
                <w:lang w:val="en-US"/>
              </w:rPr>
              <w:t>00 characters, including spaces</w:t>
            </w:r>
            <w:r>
              <w:rPr>
                <w:color w:val="0070C0"/>
                <w:lang w:val="en-US"/>
              </w:rPr>
              <w:t>)</w:t>
            </w:r>
            <w:r w:rsidRPr="00B558D1">
              <w:rPr>
                <w:color w:val="0070C0"/>
                <w:lang w:val="en-US"/>
              </w:rPr>
              <w:t xml:space="preserve"> </w:t>
            </w:r>
          </w:p>
          <w:p w14:paraId="7C0E7ACD" w14:textId="77777777" w:rsidR="00F447D2" w:rsidRPr="00632479" w:rsidRDefault="00F447D2" w:rsidP="00D64A87">
            <w:pPr>
              <w:spacing w:before="120"/>
              <w:rPr>
                <w:lang w:val="en-US"/>
              </w:rPr>
            </w:pPr>
          </w:p>
        </w:tc>
      </w:tr>
    </w:tbl>
    <w:p w14:paraId="14A5E226" w14:textId="77777777" w:rsidR="004E16FD" w:rsidRPr="00632479" w:rsidRDefault="004E16FD" w:rsidP="00BC7DB9">
      <w:pPr>
        <w:spacing w:before="120"/>
        <w:rPr>
          <w:lang w:val="en-US"/>
        </w:rPr>
      </w:pPr>
    </w:p>
    <w:sectPr w:rsidR="004E16FD" w:rsidRPr="00632479" w:rsidSect="003103BD">
      <w:headerReference w:type="default" r:id="rId8"/>
      <w:headerReference w:type="first" r:id="rId9"/>
      <w:pgSz w:w="11906" w:h="16838"/>
      <w:pgMar w:top="2552" w:right="102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D94E5" w14:textId="77777777" w:rsidR="00024B3F" w:rsidRDefault="00024B3F" w:rsidP="000D32AA">
      <w:r>
        <w:separator/>
      </w:r>
    </w:p>
  </w:endnote>
  <w:endnote w:type="continuationSeparator" w:id="0">
    <w:p w14:paraId="43F26094" w14:textId="77777777" w:rsidR="00024B3F" w:rsidRDefault="00024B3F" w:rsidP="000D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9D4B" w14:textId="77777777" w:rsidR="00024B3F" w:rsidRDefault="00024B3F" w:rsidP="000D32AA">
      <w:r>
        <w:separator/>
      </w:r>
    </w:p>
  </w:footnote>
  <w:footnote w:type="continuationSeparator" w:id="0">
    <w:p w14:paraId="0C2DF6A1" w14:textId="77777777" w:rsidR="00024B3F" w:rsidRDefault="00024B3F" w:rsidP="000D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0ED6" w14:textId="77777777" w:rsidR="00A22488" w:rsidRDefault="007B2C96" w:rsidP="000D32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6890E030" wp14:editId="18F57039">
          <wp:simplePos x="0" y="0"/>
          <wp:positionH relativeFrom="page">
            <wp:posOffset>5168213</wp:posOffset>
          </wp:positionH>
          <wp:positionV relativeFrom="page">
            <wp:posOffset>357809</wp:posOffset>
          </wp:positionV>
          <wp:extent cx="1751392" cy="860400"/>
          <wp:effectExtent l="0" t="0" r="1270" b="3810"/>
          <wp:wrapNone/>
          <wp:docPr id="38909985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99855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92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0" behindDoc="0" locked="1" layoutInCell="1" allowOverlap="1" wp14:anchorId="1ADF0BEF" wp14:editId="79D97F67">
          <wp:simplePos x="0" y="0"/>
          <wp:positionH relativeFrom="page">
            <wp:posOffset>614680</wp:posOffset>
          </wp:positionH>
          <wp:positionV relativeFrom="page">
            <wp:posOffset>495300</wp:posOffset>
          </wp:positionV>
          <wp:extent cx="3811905" cy="108585"/>
          <wp:effectExtent l="0" t="0" r="0" b="5715"/>
          <wp:wrapNone/>
          <wp:docPr id="10968994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99412" name="Grafik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90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9668" w14:textId="77777777" w:rsidR="00FA7AD8" w:rsidRDefault="00886AD2" w:rsidP="000D32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5" behindDoc="0" locked="0" layoutInCell="1" allowOverlap="1" wp14:anchorId="27F9795F" wp14:editId="28B1FB2B">
          <wp:simplePos x="0" y="0"/>
          <wp:positionH relativeFrom="page">
            <wp:posOffset>4859020</wp:posOffset>
          </wp:positionH>
          <wp:positionV relativeFrom="page">
            <wp:posOffset>363220</wp:posOffset>
          </wp:positionV>
          <wp:extent cx="2057400" cy="859462"/>
          <wp:effectExtent l="0" t="0" r="0" b="4445"/>
          <wp:wrapNone/>
          <wp:docPr id="14059114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91147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18" cy="88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AD8"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4EFD694D" wp14:editId="6ABD9027">
          <wp:simplePos x="0" y="0"/>
          <wp:positionH relativeFrom="page">
            <wp:posOffset>609600</wp:posOffset>
          </wp:positionH>
          <wp:positionV relativeFrom="page">
            <wp:posOffset>483870</wp:posOffset>
          </wp:positionV>
          <wp:extent cx="3456000" cy="118800"/>
          <wp:effectExtent l="0" t="0" r="0" b="0"/>
          <wp:wrapNone/>
          <wp:docPr id="2304508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450825" name="Grafik 230450825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BD6"/>
    <w:multiLevelType w:val="hybridMultilevel"/>
    <w:tmpl w:val="DA8600C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C6F50"/>
    <w:multiLevelType w:val="hybridMultilevel"/>
    <w:tmpl w:val="52F63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7075"/>
    <w:multiLevelType w:val="hybridMultilevel"/>
    <w:tmpl w:val="3C7E2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59BF"/>
    <w:multiLevelType w:val="hybridMultilevel"/>
    <w:tmpl w:val="55921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6A50"/>
    <w:multiLevelType w:val="hybridMultilevel"/>
    <w:tmpl w:val="9B42A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7F1D"/>
    <w:multiLevelType w:val="hybridMultilevel"/>
    <w:tmpl w:val="80BC34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3F"/>
    <w:rsid w:val="00024B3F"/>
    <w:rsid w:val="00055C7B"/>
    <w:rsid w:val="00065294"/>
    <w:rsid w:val="0008564F"/>
    <w:rsid w:val="000D32AA"/>
    <w:rsid w:val="000E508B"/>
    <w:rsid w:val="000F3AC9"/>
    <w:rsid w:val="000F6E21"/>
    <w:rsid w:val="00101777"/>
    <w:rsid w:val="00116F35"/>
    <w:rsid w:val="00170FAA"/>
    <w:rsid w:val="00193D17"/>
    <w:rsid w:val="001A1485"/>
    <w:rsid w:val="001E4BD0"/>
    <w:rsid w:val="001E72C2"/>
    <w:rsid w:val="002152FA"/>
    <w:rsid w:val="00217603"/>
    <w:rsid w:val="002203D9"/>
    <w:rsid w:val="0025161C"/>
    <w:rsid w:val="002556B6"/>
    <w:rsid w:val="00286015"/>
    <w:rsid w:val="00291DEC"/>
    <w:rsid w:val="002B1ADC"/>
    <w:rsid w:val="002C25B5"/>
    <w:rsid w:val="002C5F2C"/>
    <w:rsid w:val="002D2575"/>
    <w:rsid w:val="002F1E04"/>
    <w:rsid w:val="002F623C"/>
    <w:rsid w:val="00304CD4"/>
    <w:rsid w:val="003073C1"/>
    <w:rsid w:val="003077D7"/>
    <w:rsid w:val="003103BD"/>
    <w:rsid w:val="0031500D"/>
    <w:rsid w:val="00335E22"/>
    <w:rsid w:val="00353C8A"/>
    <w:rsid w:val="003A3E4F"/>
    <w:rsid w:val="003C2E04"/>
    <w:rsid w:val="003E3F6A"/>
    <w:rsid w:val="00420E65"/>
    <w:rsid w:val="0042396D"/>
    <w:rsid w:val="004616D3"/>
    <w:rsid w:val="004729EB"/>
    <w:rsid w:val="004D0277"/>
    <w:rsid w:val="004E16FD"/>
    <w:rsid w:val="004F2EB4"/>
    <w:rsid w:val="00523969"/>
    <w:rsid w:val="00543BBF"/>
    <w:rsid w:val="00565FA5"/>
    <w:rsid w:val="00567117"/>
    <w:rsid w:val="00580E51"/>
    <w:rsid w:val="0058201B"/>
    <w:rsid w:val="005B3735"/>
    <w:rsid w:val="005C2185"/>
    <w:rsid w:val="005D1FE0"/>
    <w:rsid w:val="005D5ADC"/>
    <w:rsid w:val="005F0DD2"/>
    <w:rsid w:val="005F33FB"/>
    <w:rsid w:val="00601B1C"/>
    <w:rsid w:val="00606279"/>
    <w:rsid w:val="00607DA8"/>
    <w:rsid w:val="00614A12"/>
    <w:rsid w:val="00615D6D"/>
    <w:rsid w:val="00632479"/>
    <w:rsid w:val="00675D2B"/>
    <w:rsid w:val="00681408"/>
    <w:rsid w:val="00690B26"/>
    <w:rsid w:val="006B6AAC"/>
    <w:rsid w:val="006C16D6"/>
    <w:rsid w:val="00741BB2"/>
    <w:rsid w:val="0079449B"/>
    <w:rsid w:val="007A4813"/>
    <w:rsid w:val="007A49CE"/>
    <w:rsid w:val="007B2C96"/>
    <w:rsid w:val="007C426E"/>
    <w:rsid w:val="007D193F"/>
    <w:rsid w:val="007E42FE"/>
    <w:rsid w:val="00812598"/>
    <w:rsid w:val="008334F3"/>
    <w:rsid w:val="00886969"/>
    <w:rsid w:val="00886AD2"/>
    <w:rsid w:val="008A66D3"/>
    <w:rsid w:val="008E69E0"/>
    <w:rsid w:val="00920004"/>
    <w:rsid w:val="00952E42"/>
    <w:rsid w:val="00982BFA"/>
    <w:rsid w:val="009C5250"/>
    <w:rsid w:val="00A0135B"/>
    <w:rsid w:val="00A113C2"/>
    <w:rsid w:val="00A22488"/>
    <w:rsid w:val="00A41EE0"/>
    <w:rsid w:val="00A54453"/>
    <w:rsid w:val="00A622F0"/>
    <w:rsid w:val="00A679E0"/>
    <w:rsid w:val="00A77B9C"/>
    <w:rsid w:val="00A8112A"/>
    <w:rsid w:val="00A84536"/>
    <w:rsid w:val="00A85281"/>
    <w:rsid w:val="00AA78F4"/>
    <w:rsid w:val="00AF3187"/>
    <w:rsid w:val="00AF79AA"/>
    <w:rsid w:val="00B171E4"/>
    <w:rsid w:val="00B41CA0"/>
    <w:rsid w:val="00B558D1"/>
    <w:rsid w:val="00B63013"/>
    <w:rsid w:val="00B636CF"/>
    <w:rsid w:val="00B74D1A"/>
    <w:rsid w:val="00B776ED"/>
    <w:rsid w:val="00B8264E"/>
    <w:rsid w:val="00B94362"/>
    <w:rsid w:val="00BB35BC"/>
    <w:rsid w:val="00BB5749"/>
    <w:rsid w:val="00BC1154"/>
    <w:rsid w:val="00BC1903"/>
    <w:rsid w:val="00BC7DB9"/>
    <w:rsid w:val="00BE2263"/>
    <w:rsid w:val="00C0067A"/>
    <w:rsid w:val="00C435D8"/>
    <w:rsid w:val="00C60484"/>
    <w:rsid w:val="00C65242"/>
    <w:rsid w:val="00C72F74"/>
    <w:rsid w:val="00C923B3"/>
    <w:rsid w:val="00CA2B84"/>
    <w:rsid w:val="00CA75EE"/>
    <w:rsid w:val="00CB52C8"/>
    <w:rsid w:val="00CC0066"/>
    <w:rsid w:val="00CC04AB"/>
    <w:rsid w:val="00CC0946"/>
    <w:rsid w:val="00CD1AEB"/>
    <w:rsid w:val="00CD2861"/>
    <w:rsid w:val="00CF5A65"/>
    <w:rsid w:val="00D05627"/>
    <w:rsid w:val="00D4080E"/>
    <w:rsid w:val="00D705C2"/>
    <w:rsid w:val="00D748B3"/>
    <w:rsid w:val="00D91653"/>
    <w:rsid w:val="00DB27D9"/>
    <w:rsid w:val="00DC5220"/>
    <w:rsid w:val="00DC7BC2"/>
    <w:rsid w:val="00DD08F6"/>
    <w:rsid w:val="00DE2E2F"/>
    <w:rsid w:val="00DF07BF"/>
    <w:rsid w:val="00E06757"/>
    <w:rsid w:val="00E1025C"/>
    <w:rsid w:val="00E85B8E"/>
    <w:rsid w:val="00E86515"/>
    <w:rsid w:val="00EB2FD5"/>
    <w:rsid w:val="00EC12BF"/>
    <w:rsid w:val="00ED201D"/>
    <w:rsid w:val="00EF70A5"/>
    <w:rsid w:val="00F06682"/>
    <w:rsid w:val="00F11EE9"/>
    <w:rsid w:val="00F447D2"/>
    <w:rsid w:val="00F458F2"/>
    <w:rsid w:val="00F4731D"/>
    <w:rsid w:val="00F54E26"/>
    <w:rsid w:val="00F968C4"/>
    <w:rsid w:val="00FA3BB0"/>
    <w:rsid w:val="00FA7AD8"/>
    <w:rsid w:val="00FE41C4"/>
    <w:rsid w:val="00FE6B96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CB1178"/>
  <w15:chartTrackingRefBased/>
  <w15:docId w15:val="{4972DEB7-1726-43FA-BD6A-3B7F3FF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5220"/>
    <w:pPr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A92CB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A92C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F3"/>
    <w:pPr>
      <w:keepNext/>
      <w:keepLines/>
      <w:spacing w:before="160" w:after="80"/>
      <w:outlineLvl w:val="2"/>
    </w:pPr>
    <w:rPr>
      <w:rFonts w:eastAsiaTheme="majorEastAsia" w:cstheme="majorBidi"/>
      <w:color w:val="5A92C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A92C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F3"/>
    <w:pPr>
      <w:keepNext/>
      <w:keepLines/>
      <w:spacing w:before="80" w:after="40"/>
      <w:outlineLvl w:val="4"/>
    </w:pPr>
    <w:rPr>
      <w:rFonts w:eastAsiaTheme="majorEastAsia" w:cstheme="majorBidi"/>
      <w:color w:val="5A92C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4F3"/>
    <w:rPr>
      <w:rFonts w:asciiTheme="majorHAnsi" w:eastAsiaTheme="majorEastAsia" w:hAnsiTheme="majorHAnsi" w:cstheme="majorBidi"/>
      <w:color w:val="5A92CB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F3"/>
    <w:rPr>
      <w:rFonts w:asciiTheme="majorHAnsi" w:eastAsiaTheme="majorEastAsia" w:hAnsiTheme="majorHAnsi" w:cstheme="majorBidi"/>
      <w:color w:val="5A92C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F3"/>
    <w:rPr>
      <w:rFonts w:eastAsiaTheme="majorEastAsia" w:cstheme="majorBidi"/>
      <w:color w:val="5A92C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F3"/>
    <w:rPr>
      <w:rFonts w:eastAsiaTheme="majorEastAsia" w:cstheme="majorBidi"/>
      <w:i/>
      <w:iCs/>
      <w:color w:val="5A92C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F3"/>
    <w:rPr>
      <w:rFonts w:eastAsiaTheme="majorEastAsia" w:cstheme="majorBidi"/>
      <w:color w:val="5A92C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3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34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34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34F3"/>
    <w:rPr>
      <w:i/>
      <w:iCs/>
      <w:color w:val="5A92C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F3"/>
    <w:pPr>
      <w:pBdr>
        <w:top w:val="single" w:sz="4" w:space="10" w:color="5A92CB" w:themeColor="accent1" w:themeShade="BF"/>
        <w:bottom w:val="single" w:sz="4" w:space="10" w:color="5A92CB" w:themeColor="accent1" w:themeShade="BF"/>
      </w:pBdr>
      <w:spacing w:before="360" w:after="360"/>
      <w:ind w:left="864" w:right="864"/>
      <w:jc w:val="center"/>
    </w:pPr>
    <w:rPr>
      <w:i/>
      <w:iCs/>
      <w:color w:val="5A92C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F3"/>
    <w:rPr>
      <w:i/>
      <w:iCs/>
      <w:color w:val="5A92CB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34F3"/>
    <w:rPr>
      <w:b/>
      <w:bCs/>
      <w:smallCaps/>
      <w:color w:val="5A92CB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A7A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AD8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FA7A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AD8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28601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paragraph" w:customStyle="1" w:styleId="Default">
    <w:name w:val="Default"/>
    <w:basedOn w:val="Standard"/>
    <w:uiPriority w:val="99"/>
    <w:rsid w:val="00286015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kern w:val="0"/>
    </w:rPr>
  </w:style>
  <w:style w:type="table" w:styleId="Tabellenraster">
    <w:name w:val="Table Grid"/>
    <w:basedOn w:val="NormaleTabelle"/>
    <w:uiPriority w:val="39"/>
    <w:rsid w:val="00BC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F70A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435D8"/>
    <w:rPr>
      <w:color w:val="50505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3C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3C2"/>
    <w:rPr>
      <w:rFonts w:ascii="Arial" w:eastAsiaTheme="minorEastAsia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3C2"/>
    <w:rPr>
      <w:rFonts w:ascii="Arial" w:eastAsiaTheme="minorEastAsia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3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3C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esch&#228;ftsstelle\NCT%20allgemein-Schnittstellen\Koordinierungsstelle\Corporate%20Design%20Vorlagen\nct24_dokument_heidelberg_E(1).dotx" TargetMode="External"/></Relationships>
</file>

<file path=word/theme/theme1.xml><?xml version="1.0" encoding="utf-8"?>
<a:theme xmlns:a="http://schemas.openxmlformats.org/drawingml/2006/main" name="Office">
  <a:themeElements>
    <a:clrScheme name="NCT_OFFICE">
      <a:dk1>
        <a:srgbClr val="000000"/>
      </a:dk1>
      <a:lt1>
        <a:srgbClr val="001872"/>
      </a:lt1>
      <a:dk2>
        <a:srgbClr val="A0B300"/>
      </a:dk2>
      <a:lt2>
        <a:srgbClr val="3273C3"/>
      </a:lt2>
      <a:accent1>
        <a:srgbClr val="A6C4E3"/>
      </a:accent1>
      <a:accent2>
        <a:srgbClr val="D1D1D1"/>
      </a:accent2>
      <a:accent3>
        <a:srgbClr val="C3C2C2"/>
      </a:accent3>
      <a:accent4>
        <a:srgbClr val="7F7F7F"/>
      </a:accent4>
      <a:accent5>
        <a:srgbClr val="4F5050"/>
      </a:accent5>
      <a:accent6>
        <a:srgbClr val="A6C4E3"/>
      </a:accent6>
      <a:hlink>
        <a:srgbClr val="505050"/>
      </a:hlink>
      <a:folHlink>
        <a:srgbClr val="0018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9CB7-0461-4B11-9965-B1925631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nct24_dokument_heidelberg_E(1)</Template>
  <TotalTime>0</TotalTime>
  <Pages>3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Oberrauch, Petra</dc:creator>
  <cp:keywords/>
  <dc:description/>
  <cp:lastModifiedBy>Tasouri Koutra, Evangelia</cp:lastModifiedBy>
  <cp:revision>3</cp:revision>
  <cp:lastPrinted>2024-08-14T12:21:00Z</cp:lastPrinted>
  <dcterms:created xsi:type="dcterms:W3CDTF">2025-06-23T09:50:00Z</dcterms:created>
  <dcterms:modified xsi:type="dcterms:W3CDTF">2025-06-23T09:51:00Z</dcterms:modified>
</cp:coreProperties>
</file>