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AB" w:rsidRPr="00632479" w:rsidRDefault="00CC04AB" w:rsidP="00BC7DB9">
      <w:pPr>
        <w:spacing w:before="120"/>
      </w:pPr>
    </w:p>
    <w:p w:rsidR="00BC7DB9" w:rsidRPr="00632479" w:rsidRDefault="00BC7DB9" w:rsidP="00BC7DB9">
      <w:pPr>
        <w:spacing w:before="120"/>
        <w:rPr>
          <w:color w:val="0070C0"/>
          <w:sz w:val="36"/>
          <w:szCs w:val="36"/>
          <w:lang w:val="en-US"/>
        </w:rPr>
      </w:pPr>
      <w:r w:rsidRPr="00632479">
        <w:rPr>
          <w:color w:val="0070C0"/>
          <w:sz w:val="36"/>
          <w:szCs w:val="36"/>
          <w:lang w:val="en-US"/>
        </w:rPr>
        <w:t>Clinical Translational Research Placement Fellowship</w:t>
      </w:r>
    </w:p>
    <w:p w:rsidR="00BC7DB9" w:rsidRPr="00632479" w:rsidRDefault="00BC7DB9" w:rsidP="00BC7DB9">
      <w:pPr>
        <w:spacing w:before="120"/>
        <w:rPr>
          <w:lang w:val="en-US"/>
        </w:rPr>
      </w:pPr>
    </w:p>
    <w:p w:rsidR="00BC7DB9" w:rsidRPr="00632479" w:rsidRDefault="00BC7DB9" w:rsidP="00BC7DB9">
      <w:pPr>
        <w:spacing w:before="120"/>
        <w:rPr>
          <w:b/>
          <w:color w:val="002060"/>
          <w:sz w:val="24"/>
          <w:lang w:val="en-US"/>
        </w:rPr>
      </w:pPr>
      <w:r w:rsidRPr="00632479">
        <w:rPr>
          <w:b/>
          <w:color w:val="002060"/>
          <w:sz w:val="24"/>
          <w:lang w:val="en-US"/>
        </w:rPr>
        <w:t>Application</w:t>
      </w:r>
      <w:r w:rsidR="00FE41C4">
        <w:rPr>
          <w:b/>
          <w:color w:val="002060"/>
          <w:sz w:val="24"/>
          <w:lang w:val="en-US"/>
        </w:rPr>
        <w:t xml:space="preserve"> Form</w:t>
      </w:r>
    </w:p>
    <w:p w:rsidR="00BC7DB9" w:rsidRDefault="00BC7DB9" w:rsidP="00BC7DB9">
      <w:pPr>
        <w:spacing w:before="120"/>
        <w:rPr>
          <w:lang w:val="en-US"/>
        </w:rPr>
      </w:pPr>
    </w:p>
    <w:p w:rsidR="00CC0066" w:rsidRDefault="00CC0066" w:rsidP="00BC7DB9">
      <w:pPr>
        <w:spacing w:before="120"/>
        <w:rPr>
          <w:lang w:val="en-US"/>
        </w:rPr>
      </w:pPr>
      <w:r>
        <w:rPr>
          <w:lang w:val="en-US"/>
        </w:rPr>
        <w:t>Please fill in all parts and delete the blue instructions before finalizing the application.</w:t>
      </w:r>
    </w:p>
    <w:p w:rsidR="00CC0066" w:rsidRPr="00632479" w:rsidRDefault="00CC0066" w:rsidP="00BC7DB9">
      <w:pPr>
        <w:spacing w:before="120"/>
        <w:rPr>
          <w:lang w:val="en-US"/>
        </w:rPr>
      </w:pPr>
    </w:p>
    <w:p w:rsidR="00BC7DB9" w:rsidRPr="00632479" w:rsidRDefault="00B171E4" w:rsidP="00BC7DB9">
      <w:pPr>
        <w:spacing w:before="12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 xml:space="preserve">Section 1: </w:t>
      </w:r>
      <w:r w:rsidR="00BC7DB9" w:rsidRPr="00632479">
        <w:rPr>
          <w:b/>
          <w:color w:val="002060"/>
          <w:lang w:val="en-US"/>
        </w:rPr>
        <w:t>Applicant information</w:t>
      </w:r>
    </w:p>
    <w:p w:rsidR="00BC7DB9" w:rsidRPr="00632479" w:rsidRDefault="00BC7DB9" w:rsidP="00BC7DB9">
      <w:pPr>
        <w:spacing w:before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BC7DB9" w:rsidRPr="00632479" w:rsidTr="00F968C4">
        <w:tc>
          <w:tcPr>
            <w:tcW w:w="2689" w:type="dxa"/>
          </w:tcPr>
          <w:p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Name</w:t>
            </w:r>
          </w:p>
        </w:tc>
        <w:tc>
          <w:tcPr>
            <w:tcW w:w="7222" w:type="dxa"/>
          </w:tcPr>
          <w:p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:rsidTr="00F968C4">
        <w:tc>
          <w:tcPr>
            <w:tcW w:w="2689" w:type="dxa"/>
          </w:tcPr>
          <w:p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Position</w:t>
            </w:r>
          </w:p>
        </w:tc>
        <w:tc>
          <w:tcPr>
            <w:tcW w:w="7222" w:type="dxa"/>
          </w:tcPr>
          <w:p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:rsidTr="00F968C4">
        <w:tc>
          <w:tcPr>
            <w:tcW w:w="2689" w:type="dxa"/>
          </w:tcPr>
          <w:p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Institution</w:t>
            </w:r>
          </w:p>
        </w:tc>
        <w:tc>
          <w:tcPr>
            <w:tcW w:w="7222" w:type="dxa"/>
          </w:tcPr>
          <w:p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:rsidTr="00F968C4">
        <w:tc>
          <w:tcPr>
            <w:tcW w:w="2689" w:type="dxa"/>
          </w:tcPr>
          <w:p w:rsidR="00C65242" w:rsidRPr="002F1E04" w:rsidRDefault="00920004" w:rsidP="0092000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Current </w:t>
            </w:r>
            <w:r w:rsidR="00CC0066" w:rsidRPr="002F1E04">
              <w:rPr>
                <w:b/>
                <w:lang w:val="en-US"/>
              </w:rPr>
              <w:t>Department</w:t>
            </w:r>
            <w:r>
              <w:rPr>
                <w:b/>
                <w:lang w:val="en-US"/>
              </w:rPr>
              <w:t xml:space="preserve">/ </w:t>
            </w:r>
            <w:r w:rsidR="00CC0066" w:rsidRPr="002F1E04">
              <w:rPr>
                <w:b/>
                <w:lang w:val="en-US"/>
              </w:rPr>
              <w:t>G</w:t>
            </w:r>
            <w:r w:rsidR="00C65242" w:rsidRPr="002F1E04">
              <w:rPr>
                <w:b/>
                <w:lang w:val="en-US"/>
              </w:rPr>
              <w:t>roup</w:t>
            </w:r>
          </w:p>
        </w:tc>
        <w:tc>
          <w:tcPr>
            <w:tcW w:w="7222" w:type="dxa"/>
          </w:tcPr>
          <w:p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:rsidTr="00F968C4">
        <w:tc>
          <w:tcPr>
            <w:tcW w:w="2689" w:type="dxa"/>
          </w:tcPr>
          <w:p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Email</w:t>
            </w:r>
          </w:p>
        </w:tc>
        <w:tc>
          <w:tcPr>
            <w:tcW w:w="7222" w:type="dxa"/>
          </w:tcPr>
          <w:p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776ED" w:rsidRPr="00632479" w:rsidTr="00F968C4">
        <w:tc>
          <w:tcPr>
            <w:tcW w:w="2689" w:type="dxa"/>
          </w:tcPr>
          <w:p w:rsidR="00B776ED" w:rsidRPr="002F1E04" w:rsidRDefault="00B776ED" w:rsidP="004E16FD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 Number</w:t>
            </w:r>
          </w:p>
        </w:tc>
        <w:tc>
          <w:tcPr>
            <w:tcW w:w="7222" w:type="dxa"/>
          </w:tcPr>
          <w:p w:rsidR="00B776ED" w:rsidRPr="00632479" w:rsidRDefault="00B776ED" w:rsidP="004E16FD">
            <w:pPr>
              <w:spacing w:before="120" w:after="120"/>
              <w:rPr>
                <w:lang w:val="en-US"/>
              </w:rPr>
            </w:pPr>
          </w:p>
        </w:tc>
      </w:tr>
      <w:tr w:rsidR="00CD1AEB" w:rsidRPr="00F4731D" w:rsidTr="00F968C4">
        <w:tc>
          <w:tcPr>
            <w:tcW w:w="2689" w:type="dxa"/>
          </w:tcPr>
          <w:p w:rsidR="00CD1AEB" w:rsidRPr="002F1E04" w:rsidRDefault="00CC0066" w:rsidP="00CC0066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Preferred S</w:t>
            </w:r>
            <w:r w:rsidR="00F968C4" w:rsidRPr="002F1E04">
              <w:rPr>
                <w:b/>
                <w:lang w:val="en-US"/>
              </w:rPr>
              <w:t>tart</w:t>
            </w:r>
            <w:r w:rsidR="00CD1AEB" w:rsidRPr="002F1E04">
              <w:rPr>
                <w:b/>
                <w:lang w:val="en-US"/>
              </w:rPr>
              <w:t>/</w:t>
            </w:r>
            <w:r w:rsidRPr="002F1E04">
              <w:rPr>
                <w:b/>
                <w:lang w:val="en-US"/>
              </w:rPr>
              <w:t>End D</w:t>
            </w:r>
            <w:r w:rsidR="00CD1AEB" w:rsidRPr="002F1E04">
              <w:rPr>
                <w:b/>
                <w:lang w:val="en-US"/>
              </w:rPr>
              <w:t xml:space="preserve">ate of the </w:t>
            </w:r>
            <w:r w:rsidRPr="002F1E04">
              <w:rPr>
                <w:b/>
                <w:lang w:val="en-US"/>
              </w:rPr>
              <w:t>F</w:t>
            </w:r>
            <w:r w:rsidR="00CD1AEB" w:rsidRPr="002F1E04">
              <w:rPr>
                <w:b/>
                <w:lang w:val="en-US"/>
              </w:rPr>
              <w:t>ellowship</w:t>
            </w:r>
          </w:p>
        </w:tc>
        <w:tc>
          <w:tcPr>
            <w:tcW w:w="7222" w:type="dxa"/>
          </w:tcPr>
          <w:p w:rsidR="00CD1AEB" w:rsidRPr="00BC1154" w:rsidRDefault="00CC0066" w:rsidP="0065508E">
            <w:pPr>
              <w:spacing w:before="120" w:after="120"/>
              <w:rPr>
                <w:color w:val="0070C0"/>
                <w:lang w:val="en-US"/>
              </w:rPr>
            </w:pPr>
            <w:r w:rsidRPr="00BC1154">
              <w:rPr>
                <w:color w:val="0070C0"/>
                <w:lang w:val="en-US"/>
              </w:rPr>
              <w:t xml:space="preserve">Please specify your preferred start and end dates for the fellowship. </w:t>
            </w:r>
            <w:r w:rsidR="00BC1154" w:rsidRPr="00BC1154">
              <w:rPr>
                <w:color w:val="0070C0"/>
                <w:lang w:val="en-US"/>
              </w:rPr>
              <w:t xml:space="preserve">The fellowships can have a duration of 3 to 6 months. </w:t>
            </w:r>
            <w:r w:rsidRPr="00BC1154">
              <w:rPr>
                <w:color w:val="0070C0"/>
                <w:lang w:val="en-US"/>
              </w:rPr>
              <w:t xml:space="preserve">Note that all fellowships must start and end between June 1, 2025, and </w:t>
            </w:r>
            <w:r w:rsidR="00F4731D">
              <w:rPr>
                <w:color w:val="0070C0"/>
                <w:lang w:val="en-US"/>
              </w:rPr>
              <w:t>end of</w:t>
            </w:r>
            <w:r w:rsidRPr="00BC1154">
              <w:rPr>
                <w:color w:val="0070C0"/>
                <w:lang w:val="en-US"/>
              </w:rPr>
              <w:t xml:space="preserve"> 2025.</w:t>
            </w:r>
            <w:r w:rsidR="00BC1154" w:rsidRPr="00BC1154">
              <w:rPr>
                <w:color w:val="0070C0"/>
                <w:lang w:val="en-US"/>
              </w:rPr>
              <w:t xml:space="preserve"> </w:t>
            </w:r>
          </w:p>
          <w:p w:rsidR="00CC0066" w:rsidRPr="00632479" w:rsidRDefault="00CC0066" w:rsidP="0065508E">
            <w:pPr>
              <w:spacing w:before="120" w:after="120"/>
              <w:rPr>
                <w:lang w:val="en-US"/>
              </w:rPr>
            </w:pPr>
          </w:p>
        </w:tc>
      </w:tr>
      <w:tr w:rsidR="00CD1AEB" w:rsidRPr="00F4731D" w:rsidTr="00F968C4">
        <w:tc>
          <w:tcPr>
            <w:tcW w:w="2689" w:type="dxa"/>
          </w:tcPr>
          <w:p w:rsidR="00F968C4" w:rsidRPr="002F1E04" w:rsidRDefault="00CC0066" w:rsidP="00CC0066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Preferred Percentage of Work T</w:t>
            </w:r>
            <w:r w:rsidR="00CD1AEB" w:rsidRPr="002F1E04">
              <w:rPr>
                <w:b/>
                <w:lang w:val="en-US"/>
              </w:rPr>
              <w:t xml:space="preserve">ime for the </w:t>
            </w:r>
            <w:r w:rsidRPr="002F1E04">
              <w:rPr>
                <w:b/>
                <w:lang w:val="en-US"/>
              </w:rPr>
              <w:t>F</w:t>
            </w:r>
            <w:r w:rsidR="00CD1AEB" w:rsidRPr="002F1E04">
              <w:rPr>
                <w:b/>
                <w:lang w:val="en-US"/>
              </w:rPr>
              <w:t>ellowship</w:t>
            </w:r>
          </w:p>
        </w:tc>
        <w:tc>
          <w:tcPr>
            <w:tcW w:w="7222" w:type="dxa"/>
          </w:tcPr>
          <w:p w:rsidR="00CD1AEB" w:rsidRPr="00CC0066" w:rsidRDefault="00CC0066" w:rsidP="00CC0066">
            <w:pPr>
              <w:spacing w:before="120" w:after="120"/>
              <w:jc w:val="both"/>
              <w:rPr>
                <w:color w:val="0070C0"/>
                <w:lang w:val="en-US"/>
              </w:rPr>
            </w:pPr>
            <w:r w:rsidRPr="00CC0066">
              <w:rPr>
                <w:color w:val="0070C0"/>
                <w:lang w:val="en-US"/>
              </w:rPr>
              <w:t xml:space="preserve">Please indicate the percentage of your total work time (based on a full-time equivalent) that you wish to </w:t>
            </w:r>
            <w:r>
              <w:rPr>
                <w:color w:val="0070C0"/>
                <w:lang w:val="en-US"/>
              </w:rPr>
              <w:t>dedicate to the fellowship</w:t>
            </w:r>
            <w:r w:rsidRPr="00CC0066">
              <w:rPr>
                <w:color w:val="0070C0"/>
                <w:lang w:val="en-US"/>
              </w:rPr>
              <w:t>. Note that the expected commitment is 40-50% for a 6-month fellowship</w:t>
            </w:r>
            <w:r w:rsidR="00F4731D">
              <w:rPr>
                <w:color w:val="0070C0"/>
                <w:lang w:val="en-US"/>
              </w:rPr>
              <w:t xml:space="preserve"> or</w:t>
            </w:r>
            <w:r w:rsidRPr="00CC0066">
              <w:rPr>
                <w:color w:val="0070C0"/>
                <w:lang w:val="en-US"/>
              </w:rPr>
              <w:t xml:space="preserve"> up to 100% in case of a 3-month fellowship.</w:t>
            </w:r>
          </w:p>
          <w:p w:rsidR="00CC0066" w:rsidRDefault="00CC0066" w:rsidP="00CC0066">
            <w:pPr>
              <w:spacing w:before="120" w:after="120"/>
              <w:jc w:val="both"/>
              <w:rPr>
                <w:lang w:val="en-US"/>
              </w:rPr>
            </w:pPr>
          </w:p>
          <w:p w:rsidR="00CC0066" w:rsidRPr="00632479" w:rsidRDefault="00CC0066" w:rsidP="00CC0066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920004" w:rsidRPr="00F4731D" w:rsidTr="003126EA">
        <w:tc>
          <w:tcPr>
            <w:tcW w:w="2689" w:type="dxa"/>
          </w:tcPr>
          <w:p w:rsidR="00920004" w:rsidRPr="002F1E04" w:rsidRDefault="00920004" w:rsidP="003126EA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Department and Institution for the Fellowship</w:t>
            </w:r>
          </w:p>
        </w:tc>
        <w:tc>
          <w:tcPr>
            <w:tcW w:w="7222" w:type="dxa"/>
          </w:tcPr>
          <w:p w:rsidR="00920004" w:rsidRPr="00632479" w:rsidRDefault="00920004" w:rsidP="003126EA">
            <w:pPr>
              <w:spacing w:before="120" w:after="120"/>
              <w:rPr>
                <w:lang w:val="en-US"/>
              </w:rPr>
            </w:pPr>
          </w:p>
        </w:tc>
      </w:tr>
      <w:tr w:rsidR="00920004" w:rsidRPr="00F4731D" w:rsidTr="003126EA">
        <w:tc>
          <w:tcPr>
            <w:tcW w:w="2689" w:type="dxa"/>
          </w:tcPr>
          <w:p w:rsidR="00920004" w:rsidRPr="002F1E04" w:rsidRDefault="00920004" w:rsidP="003126EA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Agreement from Home and Host Department Head (if the different)</w:t>
            </w:r>
          </w:p>
        </w:tc>
        <w:tc>
          <w:tcPr>
            <w:tcW w:w="7222" w:type="dxa"/>
          </w:tcPr>
          <w:p w:rsidR="00920004" w:rsidRPr="00BC1154" w:rsidRDefault="00920004" w:rsidP="003126EA">
            <w:pPr>
              <w:spacing w:before="120" w:after="120"/>
              <w:rPr>
                <w:color w:val="0070C0"/>
                <w:lang w:val="en-US"/>
              </w:rPr>
            </w:pPr>
            <w:r w:rsidRPr="00BC1154">
              <w:rPr>
                <w:color w:val="0070C0"/>
                <w:lang w:val="en-US"/>
              </w:rPr>
              <w:t xml:space="preserve">Please provide a confirmation </w:t>
            </w:r>
            <w:r>
              <w:rPr>
                <w:color w:val="0070C0"/>
                <w:lang w:val="en-US"/>
              </w:rPr>
              <w:t>from your home department head and the host department head (if different)</w:t>
            </w:r>
            <w:r w:rsidRPr="00BC1154">
              <w:rPr>
                <w:color w:val="0070C0"/>
                <w:lang w:val="en-US"/>
              </w:rPr>
              <w:t>. A template is provided with the call for applications.</w:t>
            </w:r>
          </w:p>
          <w:p w:rsidR="00920004" w:rsidRDefault="00920004" w:rsidP="003126EA">
            <w:pPr>
              <w:spacing w:before="120" w:after="120"/>
              <w:rPr>
                <w:lang w:val="en-US"/>
              </w:rPr>
            </w:pPr>
          </w:p>
          <w:p w:rsidR="00920004" w:rsidRPr="00632479" w:rsidRDefault="00F4731D" w:rsidP="003126E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7983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0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03D9">
              <w:rPr>
                <w:lang w:val="en-US"/>
              </w:rPr>
              <w:t xml:space="preserve"> </w:t>
            </w:r>
            <w:r w:rsidR="00920004" w:rsidRPr="00632479">
              <w:rPr>
                <w:lang w:val="en-US"/>
              </w:rPr>
              <w:t xml:space="preserve">Agreement is </w:t>
            </w:r>
            <w:r w:rsidR="00920004">
              <w:rPr>
                <w:lang w:val="en-US"/>
              </w:rPr>
              <w:t>submitted</w:t>
            </w:r>
            <w:r w:rsidR="00920004" w:rsidRPr="00632479">
              <w:rPr>
                <w:lang w:val="en-US"/>
              </w:rPr>
              <w:t xml:space="preserve"> </w:t>
            </w:r>
            <w:r w:rsidR="00920004">
              <w:rPr>
                <w:lang w:val="en-US"/>
              </w:rPr>
              <w:t>with the</w:t>
            </w:r>
            <w:r w:rsidR="00920004" w:rsidRPr="00632479">
              <w:rPr>
                <w:lang w:val="en-US"/>
              </w:rPr>
              <w:t xml:space="preserve"> </w:t>
            </w:r>
            <w:r w:rsidR="00920004">
              <w:rPr>
                <w:lang w:val="en-US"/>
              </w:rPr>
              <w:t>application</w:t>
            </w:r>
          </w:p>
          <w:p w:rsidR="00920004" w:rsidRPr="00632479" w:rsidRDefault="00920004" w:rsidP="003126EA">
            <w:pPr>
              <w:spacing w:before="200"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3A3E4F" w:rsidRPr="00F4731D" w:rsidTr="00F968C4">
        <w:tc>
          <w:tcPr>
            <w:tcW w:w="2689" w:type="dxa"/>
          </w:tcPr>
          <w:p w:rsidR="00BC1154" w:rsidRPr="002F1E04" w:rsidRDefault="00CC0066" w:rsidP="00CC0066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lastRenderedPageBreak/>
              <w:t>Previous Involvement in Clinical Trials</w:t>
            </w:r>
          </w:p>
        </w:tc>
        <w:tc>
          <w:tcPr>
            <w:tcW w:w="7222" w:type="dxa"/>
          </w:tcPr>
          <w:p w:rsidR="003A3E4F" w:rsidRPr="00CC0066" w:rsidRDefault="00BC1154" w:rsidP="004E16FD">
            <w:pPr>
              <w:spacing w:before="120" w:after="120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Briefly </w:t>
            </w:r>
            <w:r w:rsidR="00CC0066" w:rsidRPr="00CC0066">
              <w:rPr>
                <w:color w:val="0070C0"/>
                <w:lang w:val="en-US"/>
              </w:rPr>
              <w:t>describe any previous experience you have in clinical trials, including relevant roles, responsibilities, and acronyms of the trials, if applicable.</w:t>
            </w:r>
          </w:p>
          <w:p w:rsidR="00CC0066" w:rsidRDefault="00CC0066" w:rsidP="004E16FD">
            <w:pPr>
              <w:spacing w:before="120" w:after="120"/>
              <w:rPr>
                <w:lang w:val="en-US"/>
              </w:rPr>
            </w:pPr>
          </w:p>
          <w:p w:rsidR="00CC0066" w:rsidRPr="00632479" w:rsidRDefault="00CC0066" w:rsidP="004E16FD">
            <w:pPr>
              <w:spacing w:before="120" w:after="120"/>
              <w:rPr>
                <w:lang w:val="en-US"/>
              </w:rPr>
            </w:pPr>
          </w:p>
        </w:tc>
      </w:tr>
      <w:tr w:rsidR="00CD1AEB" w:rsidRPr="00F4731D" w:rsidTr="00F968C4">
        <w:tc>
          <w:tcPr>
            <w:tcW w:w="2689" w:type="dxa"/>
          </w:tcPr>
          <w:p w:rsidR="00F968C4" w:rsidRPr="002F1E04" w:rsidRDefault="00BC1154" w:rsidP="000C78F4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Third-Party F</w:t>
            </w:r>
            <w:r w:rsidR="00CD1AEB" w:rsidRPr="002F1E04">
              <w:rPr>
                <w:b/>
                <w:lang w:val="en-US"/>
              </w:rPr>
              <w:t>unding</w:t>
            </w:r>
          </w:p>
        </w:tc>
        <w:tc>
          <w:tcPr>
            <w:tcW w:w="7222" w:type="dxa"/>
          </w:tcPr>
          <w:p w:rsidR="00CD1AEB" w:rsidRPr="00BC1154" w:rsidRDefault="00BC1154" w:rsidP="000C78F4">
            <w:pPr>
              <w:spacing w:before="120" w:after="120"/>
              <w:rPr>
                <w:color w:val="0070C0"/>
                <w:lang w:val="en-US"/>
              </w:rPr>
            </w:pPr>
            <w:r w:rsidRPr="00BC1154">
              <w:rPr>
                <w:color w:val="0070C0"/>
                <w:lang w:val="en-US"/>
              </w:rPr>
              <w:t>Please list any relevant previous or current third-party funding, including the funding source, amount, duration, and purpose of the grant.</w:t>
            </w:r>
          </w:p>
          <w:p w:rsidR="00BC1154" w:rsidRDefault="00BC1154" w:rsidP="000C78F4">
            <w:pPr>
              <w:spacing w:before="120" w:after="120"/>
              <w:rPr>
                <w:lang w:val="en-US"/>
              </w:rPr>
            </w:pPr>
          </w:p>
          <w:p w:rsidR="00BC1154" w:rsidRPr="00632479" w:rsidRDefault="00BC1154" w:rsidP="000C78F4">
            <w:pPr>
              <w:spacing w:before="120" w:after="120"/>
              <w:rPr>
                <w:lang w:val="en-US"/>
              </w:rPr>
            </w:pPr>
          </w:p>
        </w:tc>
      </w:tr>
      <w:tr w:rsidR="004E16FD" w:rsidRPr="00632479" w:rsidTr="00F968C4">
        <w:tc>
          <w:tcPr>
            <w:tcW w:w="2689" w:type="dxa"/>
          </w:tcPr>
          <w:p w:rsidR="004E16FD" w:rsidRPr="002F1E04" w:rsidRDefault="004E16FD" w:rsidP="00BC1154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 xml:space="preserve">Good Clinical Practice (GCP) </w:t>
            </w:r>
            <w:r w:rsidR="00BC1154" w:rsidRPr="002F1E04">
              <w:rPr>
                <w:b/>
                <w:lang w:val="en-US"/>
              </w:rPr>
              <w:t>Training</w:t>
            </w:r>
          </w:p>
        </w:tc>
        <w:tc>
          <w:tcPr>
            <w:tcW w:w="7222" w:type="dxa"/>
          </w:tcPr>
          <w:p w:rsidR="004E16FD" w:rsidRPr="00632479" w:rsidRDefault="004E16FD" w:rsidP="004E16FD">
            <w:pPr>
              <w:spacing w:before="120" w:after="120"/>
              <w:rPr>
                <w:lang w:val="en-US"/>
              </w:rPr>
            </w:pPr>
            <w:r w:rsidRPr="00632479">
              <w:rPr>
                <w:lang w:val="en-US"/>
              </w:rPr>
              <w:t xml:space="preserve">Yes (year): </w:t>
            </w:r>
            <w:sdt>
              <w:sdtPr>
                <w:rPr>
                  <w:lang w:val="en-US"/>
                </w:rPr>
                <w:id w:val="4600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968C4">
              <w:rPr>
                <w:lang w:val="en-US"/>
              </w:rPr>
              <w:t xml:space="preserve"> </w:t>
            </w:r>
          </w:p>
          <w:p w:rsidR="004E16FD" w:rsidRPr="00632479" w:rsidRDefault="004E16FD" w:rsidP="004E16FD">
            <w:pPr>
              <w:tabs>
                <w:tab w:val="left" w:pos="1029"/>
              </w:tabs>
              <w:spacing w:before="120" w:after="120"/>
              <w:rPr>
                <w:lang w:val="en-US"/>
              </w:rPr>
            </w:pPr>
            <w:r w:rsidRPr="00632479">
              <w:rPr>
                <w:lang w:val="en-US"/>
              </w:rPr>
              <w:t xml:space="preserve">No: </w:t>
            </w:r>
            <w:r w:rsidRPr="00632479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21302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47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EF70A5" w:rsidRPr="00F4731D" w:rsidTr="00F968C4">
        <w:tc>
          <w:tcPr>
            <w:tcW w:w="2689" w:type="dxa"/>
          </w:tcPr>
          <w:p w:rsidR="00EF70A5" w:rsidRPr="002F1E04" w:rsidRDefault="00B63013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Mentor N</w:t>
            </w:r>
            <w:r w:rsidR="00EF70A5" w:rsidRPr="002F1E04">
              <w:rPr>
                <w:b/>
                <w:lang w:val="en-US"/>
              </w:rPr>
              <w:t>omination</w:t>
            </w:r>
          </w:p>
        </w:tc>
        <w:tc>
          <w:tcPr>
            <w:tcW w:w="7222" w:type="dxa"/>
          </w:tcPr>
          <w:p w:rsidR="00EF70A5" w:rsidRPr="00B63013" w:rsidRDefault="00B63013" w:rsidP="00B63013">
            <w:pPr>
              <w:spacing w:before="120" w:after="120"/>
              <w:rPr>
                <w:color w:val="0070C0"/>
                <w:lang w:val="en-US"/>
              </w:rPr>
            </w:pPr>
            <w:r w:rsidRPr="00B63013">
              <w:rPr>
                <w:color w:val="0070C0"/>
                <w:lang w:val="en-US"/>
              </w:rPr>
              <w:t xml:space="preserve">Please nominate a potential mentor for the fellowship period. Include the mentor’s name and </w:t>
            </w:r>
            <w:r>
              <w:rPr>
                <w:color w:val="0070C0"/>
                <w:lang w:val="en-US"/>
              </w:rPr>
              <w:t>affiliation</w:t>
            </w:r>
            <w:r w:rsidRPr="00B63013">
              <w:rPr>
                <w:color w:val="0070C0"/>
                <w:lang w:val="en-US"/>
              </w:rPr>
              <w:t xml:space="preserve">. </w:t>
            </w:r>
          </w:p>
          <w:p w:rsidR="00B63013" w:rsidRDefault="00B63013" w:rsidP="00B63013">
            <w:pPr>
              <w:spacing w:before="120" w:after="120"/>
              <w:rPr>
                <w:lang w:val="en-US"/>
              </w:rPr>
            </w:pPr>
          </w:p>
          <w:p w:rsidR="00B63013" w:rsidRPr="00632479" w:rsidRDefault="00B63013" w:rsidP="00B63013">
            <w:pPr>
              <w:spacing w:before="120" w:after="120"/>
              <w:rPr>
                <w:lang w:val="en-US"/>
              </w:rPr>
            </w:pPr>
          </w:p>
        </w:tc>
      </w:tr>
      <w:tr w:rsidR="00BB35BC" w:rsidRPr="00B63013" w:rsidTr="00F968C4">
        <w:tc>
          <w:tcPr>
            <w:tcW w:w="2689" w:type="dxa"/>
          </w:tcPr>
          <w:p w:rsidR="00BB35BC" w:rsidRPr="002F1E04" w:rsidRDefault="00B63013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Reference C</w:t>
            </w:r>
            <w:r w:rsidR="00BB35BC" w:rsidRPr="002F1E04">
              <w:rPr>
                <w:b/>
                <w:lang w:val="en-US"/>
              </w:rPr>
              <w:t>ontacts</w:t>
            </w:r>
          </w:p>
        </w:tc>
        <w:tc>
          <w:tcPr>
            <w:tcW w:w="7222" w:type="dxa"/>
          </w:tcPr>
          <w:p w:rsidR="00B63013" w:rsidRPr="00B63013" w:rsidRDefault="00B63013" w:rsidP="004E16FD">
            <w:pPr>
              <w:spacing w:before="120" w:after="120"/>
              <w:rPr>
                <w:color w:val="0070C0"/>
                <w:lang w:val="en-US"/>
              </w:rPr>
            </w:pPr>
            <w:r w:rsidRPr="00B63013">
              <w:rPr>
                <w:color w:val="0070C0"/>
                <w:lang w:val="en-US"/>
              </w:rPr>
              <w:t>Please provide the following details for at least two professional references: name, email, phone number.</w:t>
            </w:r>
          </w:p>
          <w:p w:rsidR="00B63013" w:rsidRDefault="00B63013" w:rsidP="004E16FD">
            <w:pPr>
              <w:spacing w:before="120" w:after="120"/>
              <w:rPr>
                <w:lang w:val="en-US"/>
              </w:rPr>
            </w:pPr>
          </w:p>
          <w:p w:rsidR="00BB35BC" w:rsidRDefault="00BB35BC" w:rsidP="004E16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  <w:p w:rsidR="00BB35BC" w:rsidRPr="00632479" w:rsidRDefault="00BB35BC" w:rsidP="004E16F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</w:tr>
      <w:tr w:rsidR="005F33FB" w:rsidRPr="00F968C4" w:rsidTr="00F968C4">
        <w:tc>
          <w:tcPr>
            <w:tcW w:w="2689" w:type="dxa"/>
          </w:tcPr>
          <w:p w:rsidR="005F33FB" w:rsidRPr="002F1E04" w:rsidRDefault="005F33FB" w:rsidP="00CD1AEB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Motivation</w:t>
            </w:r>
          </w:p>
        </w:tc>
        <w:tc>
          <w:tcPr>
            <w:tcW w:w="7222" w:type="dxa"/>
          </w:tcPr>
          <w:p w:rsidR="007A49CE" w:rsidRPr="00B63013" w:rsidRDefault="00B63013" w:rsidP="004E16FD">
            <w:pPr>
              <w:spacing w:before="120" w:after="120"/>
              <w:rPr>
                <w:color w:val="0070C0"/>
                <w:lang w:val="en-US"/>
              </w:rPr>
            </w:pPr>
            <w:r w:rsidRPr="00B63013">
              <w:rPr>
                <w:color w:val="0070C0"/>
                <w:lang w:val="en-US"/>
              </w:rPr>
              <w:t>Please describe your motivation for applying to the fellowship, including how it aligns with your career goals and interests in clinical / transl</w:t>
            </w:r>
            <w:r w:rsidR="00B776ED">
              <w:rPr>
                <w:color w:val="0070C0"/>
                <w:lang w:val="en-US"/>
              </w:rPr>
              <w:t>ational cancer research. (Max. 1,5</w:t>
            </w:r>
            <w:r w:rsidRPr="00B63013">
              <w:rPr>
                <w:color w:val="0070C0"/>
                <w:lang w:val="en-US"/>
              </w:rPr>
              <w:t>00 characters, including spaces)</w:t>
            </w:r>
          </w:p>
          <w:p w:rsidR="007A49CE" w:rsidRDefault="007A49CE" w:rsidP="004E16FD">
            <w:pPr>
              <w:spacing w:before="120" w:after="120"/>
              <w:rPr>
                <w:lang w:val="en-US"/>
              </w:rPr>
            </w:pPr>
          </w:p>
          <w:p w:rsidR="007A49CE" w:rsidRDefault="007A49CE" w:rsidP="004E16FD">
            <w:pPr>
              <w:spacing w:before="120" w:after="120"/>
              <w:rPr>
                <w:lang w:val="en-US"/>
              </w:rPr>
            </w:pPr>
          </w:p>
          <w:p w:rsidR="007A49CE" w:rsidRDefault="007A49CE" w:rsidP="004E16FD">
            <w:pPr>
              <w:spacing w:before="120" w:after="120"/>
              <w:rPr>
                <w:lang w:val="en-US"/>
              </w:rPr>
            </w:pPr>
          </w:p>
          <w:p w:rsidR="007A49CE" w:rsidRDefault="007A49CE" w:rsidP="004E16FD">
            <w:pPr>
              <w:spacing w:before="120" w:after="120"/>
              <w:rPr>
                <w:lang w:val="en-US"/>
              </w:rPr>
            </w:pPr>
          </w:p>
          <w:p w:rsidR="007A49CE" w:rsidRPr="00632479" w:rsidRDefault="007A49CE" w:rsidP="004E16FD">
            <w:pPr>
              <w:spacing w:before="120" w:after="120"/>
              <w:rPr>
                <w:lang w:val="en-US"/>
              </w:rPr>
            </w:pPr>
          </w:p>
        </w:tc>
      </w:tr>
      <w:tr w:rsidR="007A49CE" w:rsidRPr="00F4731D" w:rsidTr="00F968C4">
        <w:tc>
          <w:tcPr>
            <w:tcW w:w="2689" w:type="dxa"/>
          </w:tcPr>
          <w:p w:rsidR="007A49CE" w:rsidRPr="002F1E04" w:rsidRDefault="007A49CE" w:rsidP="007A49CE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CV</w:t>
            </w:r>
          </w:p>
        </w:tc>
        <w:tc>
          <w:tcPr>
            <w:tcW w:w="7222" w:type="dxa"/>
          </w:tcPr>
          <w:p w:rsidR="007A49CE" w:rsidRPr="00632479" w:rsidRDefault="00F4731D" w:rsidP="007A49CE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5437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E" w:rsidRPr="0063247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D1AEB">
              <w:rPr>
                <w:lang w:val="en-US"/>
              </w:rPr>
              <w:t xml:space="preserve"> </w:t>
            </w:r>
            <w:r w:rsidR="007A49CE">
              <w:rPr>
                <w:lang w:val="en-US"/>
              </w:rPr>
              <w:t xml:space="preserve">CV </w:t>
            </w:r>
            <w:r w:rsidR="007A49CE" w:rsidRPr="00632479">
              <w:rPr>
                <w:lang w:val="en-US"/>
              </w:rPr>
              <w:t xml:space="preserve">is attached to this </w:t>
            </w:r>
            <w:r w:rsidR="007A49CE">
              <w:rPr>
                <w:lang w:val="en-US"/>
              </w:rPr>
              <w:t>application</w:t>
            </w:r>
          </w:p>
          <w:p w:rsidR="007A49CE" w:rsidRPr="00632479" w:rsidRDefault="007A49CE" w:rsidP="007A49CE">
            <w:pPr>
              <w:spacing w:before="120" w:after="120"/>
              <w:rPr>
                <w:lang w:val="en-US"/>
              </w:rPr>
            </w:pPr>
          </w:p>
        </w:tc>
      </w:tr>
      <w:tr w:rsidR="007A49CE" w:rsidRPr="00F4731D" w:rsidTr="00F968C4">
        <w:tc>
          <w:tcPr>
            <w:tcW w:w="2689" w:type="dxa"/>
          </w:tcPr>
          <w:p w:rsidR="007A49CE" w:rsidRPr="002F1E04" w:rsidRDefault="007A49CE" w:rsidP="007A49CE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Certificates</w:t>
            </w:r>
          </w:p>
        </w:tc>
        <w:tc>
          <w:tcPr>
            <w:tcW w:w="7222" w:type="dxa"/>
          </w:tcPr>
          <w:p w:rsidR="007A49CE" w:rsidRPr="00B63013" w:rsidRDefault="00F4731D" w:rsidP="007A49CE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95583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E" w:rsidRPr="0063247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D1AEB">
              <w:rPr>
                <w:lang w:val="en-US"/>
              </w:rPr>
              <w:t xml:space="preserve"> </w:t>
            </w:r>
            <w:r w:rsidR="007A49CE">
              <w:rPr>
                <w:lang w:val="en-US"/>
              </w:rPr>
              <w:t xml:space="preserve">Relevant certificates are </w:t>
            </w:r>
            <w:r w:rsidR="007A49CE" w:rsidRPr="00B63013">
              <w:rPr>
                <w:lang w:val="en-US"/>
              </w:rPr>
              <w:t xml:space="preserve">attached to this application (e.g. </w:t>
            </w:r>
            <w:r w:rsidR="007A49CE" w:rsidRPr="00B63013">
              <w:rPr>
                <w:rFonts w:eastAsia="MS Mincho"/>
                <w:color w:val="000000"/>
                <w:kern w:val="0"/>
                <w:lang w:val="en-US" w:eastAsia="de-DE"/>
                <w14:ligatures w14:val="none"/>
              </w:rPr>
              <w:t>doctorate or PhD certificate, medical license, etc.)</w:t>
            </w:r>
          </w:p>
          <w:p w:rsidR="007A49CE" w:rsidRPr="00632479" w:rsidRDefault="007A49CE" w:rsidP="007A49CE">
            <w:pPr>
              <w:spacing w:before="120" w:after="120"/>
              <w:rPr>
                <w:lang w:val="en-US"/>
              </w:rPr>
            </w:pPr>
          </w:p>
        </w:tc>
      </w:tr>
    </w:tbl>
    <w:p w:rsidR="00BC7DB9" w:rsidRPr="00632479" w:rsidRDefault="00BC7DB9" w:rsidP="00BC7DB9">
      <w:pPr>
        <w:spacing w:before="120"/>
        <w:rPr>
          <w:lang w:val="en-US"/>
        </w:rPr>
      </w:pPr>
    </w:p>
    <w:p w:rsidR="00CD1AEB" w:rsidRDefault="00CD1AEB" w:rsidP="00BC7DB9">
      <w:pPr>
        <w:spacing w:before="120"/>
        <w:rPr>
          <w:b/>
          <w:color w:val="002060"/>
          <w:lang w:val="en-US"/>
        </w:rPr>
      </w:pPr>
    </w:p>
    <w:p w:rsidR="00CD1AEB" w:rsidRDefault="00CD1AEB">
      <w:pPr>
        <w:spacing w:after="160" w:line="278" w:lineRule="auto"/>
        <w:rPr>
          <w:b/>
          <w:color w:val="002060"/>
          <w:lang w:val="en-US"/>
        </w:rPr>
      </w:pPr>
      <w:bookmarkStart w:id="0" w:name="_GoBack"/>
      <w:bookmarkEnd w:id="0"/>
      <w:r>
        <w:rPr>
          <w:b/>
          <w:color w:val="002060"/>
          <w:lang w:val="en-US"/>
        </w:rPr>
        <w:br w:type="page"/>
      </w:r>
    </w:p>
    <w:p w:rsidR="00BC7DB9" w:rsidRPr="00632479" w:rsidRDefault="00B171E4" w:rsidP="00BC7DB9">
      <w:pPr>
        <w:spacing w:before="12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lastRenderedPageBreak/>
        <w:t xml:space="preserve">Section 2: </w:t>
      </w:r>
      <w:r w:rsidR="00BC7DB9" w:rsidRPr="00632479">
        <w:rPr>
          <w:b/>
          <w:color w:val="002060"/>
          <w:lang w:val="en-US"/>
        </w:rPr>
        <w:t>Study idea</w:t>
      </w:r>
    </w:p>
    <w:p w:rsidR="004E16FD" w:rsidRPr="00632479" w:rsidRDefault="004E16FD" w:rsidP="00BC7DB9">
      <w:pPr>
        <w:spacing w:before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4E16FD" w:rsidRPr="00F968C4" w:rsidTr="00B776ED">
        <w:tc>
          <w:tcPr>
            <w:tcW w:w="2689" w:type="dxa"/>
          </w:tcPr>
          <w:p w:rsidR="00EF70A5" w:rsidRPr="002F1E04" w:rsidRDefault="004E16FD" w:rsidP="004E16FD">
            <w:pPr>
              <w:spacing w:before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Study Idea Title</w:t>
            </w:r>
          </w:p>
        </w:tc>
        <w:tc>
          <w:tcPr>
            <w:tcW w:w="7222" w:type="dxa"/>
          </w:tcPr>
          <w:p w:rsidR="004E16FD" w:rsidRDefault="004E16FD" w:rsidP="00BC7DB9">
            <w:pPr>
              <w:spacing w:before="120"/>
              <w:rPr>
                <w:lang w:val="en-US"/>
              </w:rPr>
            </w:pPr>
          </w:p>
          <w:p w:rsidR="002F1E04" w:rsidRPr="00632479" w:rsidRDefault="002F1E04" w:rsidP="00BC7DB9">
            <w:pPr>
              <w:spacing w:before="120"/>
              <w:rPr>
                <w:lang w:val="en-US"/>
              </w:rPr>
            </w:pPr>
          </w:p>
        </w:tc>
      </w:tr>
      <w:tr w:rsidR="00EF70A5" w:rsidRPr="00F4731D" w:rsidTr="00B776ED">
        <w:tc>
          <w:tcPr>
            <w:tcW w:w="2689" w:type="dxa"/>
          </w:tcPr>
          <w:p w:rsidR="00EF70A5" w:rsidRPr="002F1E04" w:rsidRDefault="00EF70A5" w:rsidP="00D64A87">
            <w:pPr>
              <w:spacing w:before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Overall Topic</w:t>
            </w:r>
          </w:p>
        </w:tc>
        <w:tc>
          <w:tcPr>
            <w:tcW w:w="7222" w:type="dxa"/>
          </w:tcPr>
          <w:p w:rsidR="00EF70A5" w:rsidRPr="00F11EE9" w:rsidRDefault="00F11EE9" w:rsidP="00D64A87">
            <w:pPr>
              <w:spacing w:before="120"/>
              <w:rPr>
                <w:color w:val="0070C0"/>
                <w:lang w:val="en-US"/>
              </w:rPr>
            </w:pPr>
            <w:r w:rsidRPr="00F11EE9">
              <w:rPr>
                <w:color w:val="0070C0"/>
                <w:lang w:val="en-US"/>
              </w:rPr>
              <w:t>Please provide a list of keywords that describe the overall topic of your study.</w:t>
            </w:r>
          </w:p>
          <w:p w:rsidR="00F11EE9" w:rsidRDefault="00F11EE9" w:rsidP="00D64A87">
            <w:pPr>
              <w:spacing w:before="120"/>
              <w:rPr>
                <w:lang w:val="en-US"/>
              </w:rPr>
            </w:pPr>
          </w:p>
          <w:p w:rsidR="00F11EE9" w:rsidRPr="00632479" w:rsidRDefault="00F11EE9" w:rsidP="00D64A87">
            <w:pPr>
              <w:spacing w:before="120"/>
              <w:rPr>
                <w:lang w:val="en-US"/>
              </w:rPr>
            </w:pPr>
          </w:p>
        </w:tc>
      </w:tr>
      <w:tr w:rsidR="004E16FD" w:rsidRPr="00F4731D" w:rsidTr="00B776ED">
        <w:tc>
          <w:tcPr>
            <w:tcW w:w="2689" w:type="dxa"/>
          </w:tcPr>
          <w:p w:rsidR="004E16FD" w:rsidRPr="002F1E04" w:rsidRDefault="00EF70A5" w:rsidP="00BC7DB9">
            <w:pPr>
              <w:spacing w:before="120"/>
              <w:rPr>
                <w:lang w:val="en-US"/>
              </w:rPr>
            </w:pPr>
            <w:r w:rsidRPr="002F1E04">
              <w:rPr>
                <w:rStyle w:val="Fett"/>
                <w:color w:val="000000" w:themeColor="text1"/>
                <w:lang w:val="en-GB"/>
              </w:rPr>
              <w:t>Study Type, Clinical Phase, Applicable Trial Regulation</w:t>
            </w:r>
          </w:p>
        </w:tc>
        <w:tc>
          <w:tcPr>
            <w:tcW w:w="7222" w:type="dxa"/>
          </w:tcPr>
          <w:p w:rsidR="004E16FD" w:rsidRPr="00B558D1" w:rsidRDefault="00B558D1" w:rsidP="00BC7DB9">
            <w:pPr>
              <w:spacing w:before="120"/>
              <w:rPr>
                <w:color w:val="0070C0"/>
                <w:lang w:val="en-US"/>
              </w:rPr>
            </w:pPr>
            <w:r w:rsidRPr="00B558D1">
              <w:rPr>
                <w:color w:val="0070C0"/>
                <w:lang w:val="en-US"/>
              </w:rPr>
              <w:t>Please specify the study type (Interventional/Observational), clinical phase (FIH/Phase I/II), and relevant trial regulations (e.g., AMG/CTR, MDR, IVDR).</w:t>
            </w:r>
          </w:p>
          <w:p w:rsidR="00B558D1" w:rsidRDefault="00B558D1" w:rsidP="00BC7DB9">
            <w:pPr>
              <w:spacing w:before="120"/>
              <w:rPr>
                <w:lang w:val="en-US"/>
              </w:rPr>
            </w:pPr>
          </w:p>
          <w:p w:rsidR="00B558D1" w:rsidRPr="00B558D1" w:rsidRDefault="00B558D1" w:rsidP="00BC7DB9">
            <w:pPr>
              <w:spacing w:before="120"/>
              <w:rPr>
                <w:lang w:val="en-US"/>
              </w:rPr>
            </w:pPr>
          </w:p>
        </w:tc>
      </w:tr>
      <w:tr w:rsidR="004E16FD" w:rsidRPr="00F968C4" w:rsidTr="00B776ED">
        <w:tc>
          <w:tcPr>
            <w:tcW w:w="2689" w:type="dxa"/>
          </w:tcPr>
          <w:p w:rsidR="004E16FD" w:rsidRPr="002F1E04" w:rsidRDefault="00B776ED" w:rsidP="00BC7DB9">
            <w:pPr>
              <w:spacing w:before="120"/>
              <w:rPr>
                <w:lang w:val="en-US"/>
              </w:rPr>
            </w:pPr>
            <w:r>
              <w:rPr>
                <w:rStyle w:val="Fett"/>
                <w:color w:val="000000" w:themeColor="text1"/>
              </w:rPr>
              <w:t xml:space="preserve">Study </w:t>
            </w:r>
            <w:proofErr w:type="spellStart"/>
            <w:r>
              <w:rPr>
                <w:rStyle w:val="Fett"/>
                <w:color w:val="000000" w:themeColor="text1"/>
              </w:rPr>
              <w:t>Idea</w:t>
            </w:r>
            <w:proofErr w:type="spellEnd"/>
            <w:r>
              <w:rPr>
                <w:rStyle w:val="Fett"/>
                <w:color w:val="000000" w:themeColor="text1"/>
              </w:rPr>
              <w:t xml:space="preserve"> Background / Rationale</w:t>
            </w:r>
          </w:p>
        </w:tc>
        <w:tc>
          <w:tcPr>
            <w:tcW w:w="7222" w:type="dxa"/>
          </w:tcPr>
          <w:p w:rsidR="00B558D1" w:rsidRDefault="00B558D1" w:rsidP="00B776ED">
            <w:pPr>
              <w:spacing w:before="120"/>
              <w:rPr>
                <w:color w:val="0070C0"/>
                <w:lang w:val="en-US"/>
              </w:rPr>
            </w:pPr>
            <w:r w:rsidRPr="00B558D1">
              <w:rPr>
                <w:color w:val="0070C0"/>
                <w:lang w:val="en-US"/>
              </w:rPr>
              <w:t>Please provide a brief description of the trial’s background and rationale. Discuss the significance of the trial and its potential medical or scientific impact.</w:t>
            </w:r>
            <w:r w:rsidR="00B776ED">
              <w:rPr>
                <w:color w:val="0070C0"/>
                <w:lang w:val="en-US"/>
              </w:rPr>
              <w:t xml:space="preserve"> (Max. 2</w:t>
            </w:r>
            <w:r w:rsidR="00B776ED" w:rsidRPr="00B63013">
              <w:rPr>
                <w:color w:val="0070C0"/>
                <w:lang w:val="en-US"/>
              </w:rPr>
              <w:t>,000 characters, including spaces)</w:t>
            </w:r>
            <w:r w:rsidR="00B776ED" w:rsidRPr="00B558D1">
              <w:rPr>
                <w:color w:val="0070C0"/>
                <w:lang w:val="en-US"/>
              </w:rPr>
              <w:t xml:space="preserve"> </w:t>
            </w:r>
          </w:p>
          <w:p w:rsidR="00B776ED" w:rsidRPr="00B558D1" w:rsidRDefault="00B776ED" w:rsidP="00B776ED">
            <w:pPr>
              <w:spacing w:before="120"/>
              <w:rPr>
                <w:lang w:val="en-US"/>
              </w:rPr>
            </w:pPr>
          </w:p>
        </w:tc>
      </w:tr>
      <w:tr w:rsidR="00B776ED" w:rsidRPr="00F4731D" w:rsidTr="00B776ED">
        <w:tc>
          <w:tcPr>
            <w:tcW w:w="2689" w:type="dxa"/>
          </w:tcPr>
          <w:p w:rsidR="00B776ED" w:rsidRPr="002F1E04" w:rsidRDefault="00B776ED" w:rsidP="00B776ED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References, Preliminary D</w:t>
            </w:r>
            <w:r w:rsidRPr="002F1E04">
              <w:rPr>
                <w:b/>
                <w:lang w:val="en-US"/>
              </w:rPr>
              <w:t>ata</w:t>
            </w:r>
          </w:p>
        </w:tc>
        <w:tc>
          <w:tcPr>
            <w:tcW w:w="7222" w:type="dxa"/>
          </w:tcPr>
          <w:p w:rsidR="00B776ED" w:rsidRPr="00B776ED" w:rsidRDefault="00B776ED" w:rsidP="00252A40">
            <w:pPr>
              <w:spacing w:before="120"/>
              <w:rPr>
                <w:color w:val="0070C0"/>
                <w:lang w:val="en-US"/>
              </w:rPr>
            </w:pPr>
            <w:r w:rsidRPr="00B776ED">
              <w:rPr>
                <w:color w:val="0070C0"/>
                <w:lang w:val="en-US"/>
              </w:rPr>
              <w:t>Please provide any relevant references and, if applicable, preliminary data supporting the study idea.</w:t>
            </w:r>
          </w:p>
          <w:p w:rsidR="00B776ED" w:rsidRPr="00B776ED" w:rsidRDefault="00B776ED" w:rsidP="00252A40">
            <w:pPr>
              <w:spacing w:before="120"/>
              <w:rPr>
                <w:lang w:val="en-US"/>
              </w:rPr>
            </w:pPr>
          </w:p>
        </w:tc>
      </w:tr>
      <w:tr w:rsidR="00EF70A5" w:rsidRPr="00F968C4" w:rsidTr="00B776ED">
        <w:tc>
          <w:tcPr>
            <w:tcW w:w="2689" w:type="dxa"/>
          </w:tcPr>
          <w:p w:rsidR="00EF70A5" w:rsidRPr="002F1E04" w:rsidRDefault="00EF70A5" w:rsidP="00EF70A5">
            <w:pPr>
              <w:rPr>
                <w:rStyle w:val="Fett"/>
                <w:color w:val="000000" w:themeColor="text1"/>
                <w:lang w:val="en-GB"/>
              </w:rPr>
            </w:pPr>
            <w:r w:rsidRPr="002F1E04">
              <w:rPr>
                <w:rStyle w:val="Fett"/>
                <w:color w:val="000000" w:themeColor="text1"/>
                <w:lang w:val="en-GB"/>
              </w:rPr>
              <w:t>Primary Objective and Endpoint</w:t>
            </w:r>
          </w:p>
        </w:tc>
        <w:tc>
          <w:tcPr>
            <w:tcW w:w="7222" w:type="dxa"/>
          </w:tcPr>
          <w:p w:rsidR="00EF70A5" w:rsidRDefault="00EF70A5" w:rsidP="00B558D1">
            <w:pPr>
              <w:spacing w:before="120"/>
              <w:rPr>
                <w:lang w:val="en-US"/>
              </w:rPr>
            </w:pPr>
          </w:p>
          <w:p w:rsidR="00B558D1" w:rsidRPr="00B558D1" w:rsidRDefault="00B558D1" w:rsidP="00B558D1">
            <w:pPr>
              <w:spacing w:before="120"/>
              <w:rPr>
                <w:lang w:val="en-US"/>
              </w:rPr>
            </w:pPr>
          </w:p>
        </w:tc>
      </w:tr>
      <w:tr w:rsidR="00EF70A5" w:rsidRPr="00F4731D" w:rsidTr="00B776ED">
        <w:tc>
          <w:tcPr>
            <w:tcW w:w="2689" w:type="dxa"/>
          </w:tcPr>
          <w:p w:rsidR="00EF70A5" w:rsidRPr="002F1E04" w:rsidRDefault="00EF70A5" w:rsidP="00EF70A5">
            <w:pPr>
              <w:rPr>
                <w:rStyle w:val="Fett"/>
                <w:color w:val="000000" w:themeColor="text1"/>
                <w:lang w:val="en-GB"/>
              </w:rPr>
            </w:pPr>
            <w:r w:rsidRPr="002F1E04">
              <w:rPr>
                <w:rStyle w:val="Fett"/>
                <w:color w:val="000000" w:themeColor="text1"/>
                <w:lang w:val="en-GB"/>
              </w:rPr>
              <w:t>Main Secondary Objectives and Endpoints (if applicable)</w:t>
            </w:r>
          </w:p>
        </w:tc>
        <w:tc>
          <w:tcPr>
            <w:tcW w:w="7222" w:type="dxa"/>
          </w:tcPr>
          <w:p w:rsidR="00EF70A5" w:rsidRDefault="00EF70A5" w:rsidP="00B558D1">
            <w:pPr>
              <w:spacing w:before="120"/>
              <w:rPr>
                <w:lang w:val="en-US"/>
              </w:rPr>
            </w:pPr>
          </w:p>
          <w:p w:rsidR="00B558D1" w:rsidRPr="00B558D1" w:rsidRDefault="00B558D1" w:rsidP="00B558D1">
            <w:pPr>
              <w:spacing w:before="120"/>
              <w:rPr>
                <w:lang w:val="en-US"/>
              </w:rPr>
            </w:pPr>
          </w:p>
        </w:tc>
      </w:tr>
      <w:tr w:rsidR="00EF70A5" w:rsidRPr="00F4731D" w:rsidTr="00B776ED">
        <w:tc>
          <w:tcPr>
            <w:tcW w:w="2689" w:type="dxa"/>
          </w:tcPr>
          <w:p w:rsidR="00EF70A5" w:rsidRPr="002F1E04" w:rsidRDefault="00B558D1" w:rsidP="00EF70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Patient Involvement</w:t>
            </w:r>
          </w:p>
        </w:tc>
        <w:tc>
          <w:tcPr>
            <w:tcW w:w="7222" w:type="dxa"/>
          </w:tcPr>
          <w:p w:rsidR="00EF70A5" w:rsidRPr="00B558D1" w:rsidRDefault="00EF70A5" w:rsidP="00B558D1">
            <w:pPr>
              <w:spacing w:before="120"/>
              <w:rPr>
                <w:color w:val="0070C0"/>
                <w:lang w:val="en-US"/>
              </w:rPr>
            </w:pPr>
            <w:r w:rsidRPr="00B558D1">
              <w:rPr>
                <w:color w:val="0070C0"/>
                <w:lang w:val="en-US"/>
              </w:rPr>
              <w:t xml:space="preserve">Please provide your thoughts/plans </w:t>
            </w:r>
            <w:r w:rsidR="00B558D1">
              <w:rPr>
                <w:color w:val="0070C0"/>
                <w:lang w:val="en-US"/>
              </w:rPr>
              <w:t>for involving patient representatives in the trial</w:t>
            </w:r>
            <w:r w:rsidRPr="00B558D1">
              <w:rPr>
                <w:color w:val="0070C0"/>
                <w:lang w:val="en-US"/>
              </w:rPr>
              <w:t xml:space="preserve">. </w:t>
            </w:r>
            <w:r w:rsidR="00B558D1" w:rsidRPr="00B558D1">
              <w:rPr>
                <w:color w:val="0070C0"/>
                <w:lang w:val="en-US"/>
              </w:rPr>
              <w:t xml:space="preserve">Include how their input </w:t>
            </w:r>
            <w:r w:rsidR="00B558D1">
              <w:rPr>
                <w:color w:val="0070C0"/>
                <w:lang w:val="en-US"/>
              </w:rPr>
              <w:t>could</w:t>
            </w:r>
            <w:r w:rsidR="00B558D1" w:rsidRPr="00B558D1">
              <w:rPr>
                <w:color w:val="0070C0"/>
                <w:lang w:val="en-US"/>
              </w:rPr>
              <w:t xml:space="preserve"> be integrated into the study design, decision-making, or other aspects.</w:t>
            </w:r>
          </w:p>
          <w:p w:rsidR="00EF70A5" w:rsidRDefault="00EF70A5" w:rsidP="00B558D1">
            <w:pPr>
              <w:spacing w:before="120"/>
              <w:rPr>
                <w:lang w:val="en-US"/>
              </w:rPr>
            </w:pPr>
          </w:p>
          <w:p w:rsidR="00B558D1" w:rsidRPr="00B558D1" w:rsidRDefault="00B558D1" w:rsidP="00B558D1">
            <w:pPr>
              <w:spacing w:before="120"/>
              <w:rPr>
                <w:lang w:val="en-US"/>
              </w:rPr>
            </w:pPr>
          </w:p>
        </w:tc>
      </w:tr>
      <w:tr w:rsidR="00EF70A5" w:rsidRPr="00F4731D" w:rsidTr="00B776ED">
        <w:tc>
          <w:tcPr>
            <w:tcW w:w="2689" w:type="dxa"/>
          </w:tcPr>
          <w:p w:rsidR="00EF70A5" w:rsidRPr="002F1E04" w:rsidRDefault="00EF70A5" w:rsidP="00E91D36">
            <w:pPr>
              <w:spacing w:before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Collaborator</w:t>
            </w:r>
          </w:p>
          <w:p w:rsidR="00EF70A5" w:rsidRPr="002F1E04" w:rsidRDefault="00EF70A5" w:rsidP="00BB35BC">
            <w:pPr>
              <w:spacing w:before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 xml:space="preserve">(if </w:t>
            </w:r>
            <w:r w:rsidR="00BB35BC" w:rsidRPr="002F1E04">
              <w:rPr>
                <w:b/>
                <w:lang w:val="en-US"/>
              </w:rPr>
              <w:t>applicable</w:t>
            </w:r>
            <w:r w:rsidRPr="002F1E04">
              <w:rPr>
                <w:b/>
                <w:lang w:val="en-US"/>
              </w:rPr>
              <w:t>)</w:t>
            </w:r>
          </w:p>
        </w:tc>
        <w:tc>
          <w:tcPr>
            <w:tcW w:w="7222" w:type="dxa"/>
          </w:tcPr>
          <w:p w:rsidR="00EF70A5" w:rsidRPr="00B558D1" w:rsidRDefault="00B558D1" w:rsidP="00E91D36">
            <w:pPr>
              <w:spacing w:before="120"/>
              <w:rPr>
                <w:color w:val="0070C0"/>
                <w:lang w:val="en-US"/>
              </w:rPr>
            </w:pPr>
            <w:r w:rsidRPr="00B558D1">
              <w:rPr>
                <w:color w:val="0070C0"/>
                <w:lang w:val="en-US"/>
              </w:rPr>
              <w:t>Please provide the name(s) of any collaborators involved in the study, along with their affiliation(s).</w:t>
            </w:r>
          </w:p>
          <w:p w:rsidR="00B558D1" w:rsidRDefault="00B558D1" w:rsidP="00E91D36">
            <w:pPr>
              <w:spacing w:before="120"/>
              <w:rPr>
                <w:lang w:val="en-US"/>
              </w:rPr>
            </w:pPr>
          </w:p>
          <w:p w:rsidR="00B558D1" w:rsidRPr="00632479" w:rsidRDefault="00B558D1" w:rsidP="00E91D36">
            <w:pPr>
              <w:spacing w:before="120"/>
              <w:rPr>
                <w:lang w:val="en-US"/>
              </w:rPr>
            </w:pPr>
          </w:p>
        </w:tc>
      </w:tr>
    </w:tbl>
    <w:p w:rsidR="004E16FD" w:rsidRPr="00632479" w:rsidRDefault="004E16FD" w:rsidP="00BC7DB9">
      <w:pPr>
        <w:spacing w:before="120"/>
        <w:rPr>
          <w:lang w:val="en-US"/>
        </w:rPr>
      </w:pPr>
    </w:p>
    <w:sectPr w:rsidR="004E16FD" w:rsidRPr="00632479" w:rsidSect="003103BD">
      <w:headerReference w:type="default" r:id="rId8"/>
      <w:headerReference w:type="first" r:id="rId9"/>
      <w:pgSz w:w="11906" w:h="16838"/>
      <w:pgMar w:top="2552" w:right="102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3F" w:rsidRDefault="00024B3F" w:rsidP="000D32AA">
      <w:r>
        <w:separator/>
      </w:r>
    </w:p>
  </w:endnote>
  <w:endnote w:type="continuationSeparator" w:id="0">
    <w:p w:rsidR="00024B3F" w:rsidRDefault="00024B3F" w:rsidP="000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3F" w:rsidRDefault="00024B3F" w:rsidP="000D32AA">
      <w:r>
        <w:separator/>
      </w:r>
    </w:p>
  </w:footnote>
  <w:footnote w:type="continuationSeparator" w:id="0">
    <w:p w:rsidR="00024B3F" w:rsidRDefault="00024B3F" w:rsidP="000D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88" w:rsidRDefault="007B2C96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06D4B500" wp14:editId="0300FF3C">
          <wp:simplePos x="0" y="0"/>
          <wp:positionH relativeFrom="page">
            <wp:posOffset>5168213</wp:posOffset>
          </wp:positionH>
          <wp:positionV relativeFrom="page">
            <wp:posOffset>357809</wp:posOffset>
          </wp:positionV>
          <wp:extent cx="1751392" cy="860400"/>
          <wp:effectExtent l="0" t="0" r="1270" b="3810"/>
          <wp:wrapNone/>
          <wp:docPr id="38909985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99855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92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0" behindDoc="0" locked="1" layoutInCell="1" allowOverlap="1" wp14:anchorId="4A891208" wp14:editId="46B20348">
          <wp:simplePos x="0" y="0"/>
          <wp:positionH relativeFrom="page">
            <wp:posOffset>614680</wp:posOffset>
          </wp:positionH>
          <wp:positionV relativeFrom="page">
            <wp:posOffset>495300</wp:posOffset>
          </wp:positionV>
          <wp:extent cx="3811905" cy="108585"/>
          <wp:effectExtent l="0" t="0" r="0" b="5715"/>
          <wp:wrapNone/>
          <wp:docPr id="10968994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99412" name="Grafik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0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AD8" w:rsidRDefault="00886AD2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5" behindDoc="0" locked="0" layoutInCell="1" allowOverlap="1" wp14:anchorId="2CA5CB6B" wp14:editId="1FA60CA3">
          <wp:simplePos x="0" y="0"/>
          <wp:positionH relativeFrom="page">
            <wp:posOffset>4859020</wp:posOffset>
          </wp:positionH>
          <wp:positionV relativeFrom="page">
            <wp:posOffset>363220</wp:posOffset>
          </wp:positionV>
          <wp:extent cx="2057400" cy="859462"/>
          <wp:effectExtent l="0" t="0" r="0" b="4445"/>
          <wp:wrapNone/>
          <wp:docPr id="14059114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1147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18" cy="88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AD8"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3207A838" wp14:editId="5A06A44C">
          <wp:simplePos x="0" y="0"/>
          <wp:positionH relativeFrom="page">
            <wp:posOffset>609600</wp:posOffset>
          </wp:positionH>
          <wp:positionV relativeFrom="page">
            <wp:posOffset>483870</wp:posOffset>
          </wp:positionV>
          <wp:extent cx="3456000" cy="118800"/>
          <wp:effectExtent l="0" t="0" r="0" b="0"/>
          <wp:wrapNone/>
          <wp:docPr id="230450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450825" name="Grafik 230450825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BD6"/>
    <w:multiLevelType w:val="hybridMultilevel"/>
    <w:tmpl w:val="DA8600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C6F50"/>
    <w:multiLevelType w:val="hybridMultilevel"/>
    <w:tmpl w:val="52F63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7075"/>
    <w:multiLevelType w:val="hybridMultilevel"/>
    <w:tmpl w:val="3C7E2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9BF"/>
    <w:multiLevelType w:val="hybridMultilevel"/>
    <w:tmpl w:val="55921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6A50"/>
    <w:multiLevelType w:val="hybridMultilevel"/>
    <w:tmpl w:val="9B42A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7F1D"/>
    <w:multiLevelType w:val="hybridMultilevel"/>
    <w:tmpl w:val="80BC34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3F"/>
    <w:rsid w:val="00024B3F"/>
    <w:rsid w:val="00055C7B"/>
    <w:rsid w:val="00065294"/>
    <w:rsid w:val="0008564F"/>
    <w:rsid w:val="000D32AA"/>
    <w:rsid w:val="000E508B"/>
    <w:rsid w:val="000F3AC9"/>
    <w:rsid w:val="000F6E21"/>
    <w:rsid w:val="00101777"/>
    <w:rsid w:val="00116F35"/>
    <w:rsid w:val="00170FAA"/>
    <w:rsid w:val="00193D17"/>
    <w:rsid w:val="001A1485"/>
    <w:rsid w:val="001E4BD0"/>
    <w:rsid w:val="001E72C2"/>
    <w:rsid w:val="002152FA"/>
    <w:rsid w:val="002203D9"/>
    <w:rsid w:val="0025161C"/>
    <w:rsid w:val="002556B6"/>
    <w:rsid w:val="00286015"/>
    <w:rsid w:val="00291DEC"/>
    <w:rsid w:val="002B1ADC"/>
    <w:rsid w:val="002C25B5"/>
    <w:rsid w:val="002C5F2C"/>
    <w:rsid w:val="002D2575"/>
    <w:rsid w:val="002F1E04"/>
    <w:rsid w:val="002F623C"/>
    <w:rsid w:val="00304CD4"/>
    <w:rsid w:val="003073C1"/>
    <w:rsid w:val="003077D7"/>
    <w:rsid w:val="003103BD"/>
    <w:rsid w:val="0031500D"/>
    <w:rsid w:val="00335E22"/>
    <w:rsid w:val="00353C8A"/>
    <w:rsid w:val="003A3E4F"/>
    <w:rsid w:val="003C2E04"/>
    <w:rsid w:val="003E3F6A"/>
    <w:rsid w:val="00420E65"/>
    <w:rsid w:val="0042396D"/>
    <w:rsid w:val="004616D3"/>
    <w:rsid w:val="004729EB"/>
    <w:rsid w:val="004D0277"/>
    <w:rsid w:val="004E16FD"/>
    <w:rsid w:val="004F2EB4"/>
    <w:rsid w:val="00523969"/>
    <w:rsid w:val="00543BBF"/>
    <w:rsid w:val="00565FA5"/>
    <w:rsid w:val="00567117"/>
    <w:rsid w:val="00580E51"/>
    <w:rsid w:val="0058201B"/>
    <w:rsid w:val="005B3735"/>
    <w:rsid w:val="005C2185"/>
    <w:rsid w:val="005D1FE0"/>
    <w:rsid w:val="005D5ADC"/>
    <w:rsid w:val="005F33FB"/>
    <w:rsid w:val="00601B1C"/>
    <w:rsid w:val="00606279"/>
    <w:rsid w:val="00607DA8"/>
    <w:rsid w:val="00614A12"/>
    <w:rsid w:val="00615D6D"/>
    <w:rsid w:val="00632479"/>
    <w:rsid w:val="00675D2B"/>
    <w:rsid w:val="00681408"/>
    <w:rsid w:val="00690B26"/>
    <w:rsid w:val="006B6AAC"/>
    <w:rsid w:val="00741BB2"/>
    <w:rsid w:val="0079449B"/>
    <w:rsid w:val="007A4813"/>
    <w:rsid w:val="007A49CE"/>
    <w:rsid w:val="007B2C96"/>
    <w:rsid w:val="007C426E"/>
    <w:rsid w:val="007E42FE"/>
    <w:rsid w:val="00812598"/>
    <w:rsid w:val="008334F3"/>
    <w:rsid w:val="00886969"/>
    <w:rsid w:val="00886AD2"/>
    <w:rsid w:val="008A66D3"/>
    <w:rsid w:val="008E69E0"/>
    <w:rsid w:val="00920004"/>
    <w:rsid w:val="00952E42"/>
    <w:rsid w:val="00982BFA"/>
    <w:rsid w:val="009C5250"/>
    <w:rsid w:val="00A113C2"/>
    <w:rsid w:val="00A22488"/>
    <w:rsid w:val="00A41EE0"/>
    <w:rsid w:val="00A54453"/>
    <w:rsid w:val="00A622F0"/>
    <w:rsid w:val="00A77B9C"/>
    <w:rsid w:val="00A8112A"/>
    <w:rsid w:val="00A84536"/>
    <w:rsid w:val="00A85281"/>
    <w:rsid w:val="00AA78F4"/>
    <w:rsid w:val="00AF3187"/>
    <w:rsid w:val="00AF79AA"/>
    <w:rsid w:val="00B171E4"/>
    <w:rsid w:val="00B41CA0"/>
    <w:rsid w:val="00B558D1"/>
    <w:rsid w:val="00B63013"/>
    <w:rsid w:val="00B636CF"/>
    <w:rsid w:val="00B74D1A"/>
    <w:rsid w:val="00B776ED"/>
    <w:rsid w:val="00B94362"/>
    <w:rsid w:val="00BB35BC"/>
    <w:rsid w:val="00BB5749"/>
    <w:rsid w:val="00BC1154"/>
    <w:rsid w:val="00BC1903"/>
    <w:rsid w:val="00BC7DB9"/>
    <w:rsid w:val="00C0067A"/>
    <w:rsid w:val="00C435D8"/>
    <w:rsid w:val="00C60484"/>
    <w:rsid w:val="00C65242"/>
    <w:rsid w:val="00C72F74"/>
    <w:rsid w:val="00CA2B84"/>
    <w:rsid w:val="00CA75EE"/>
    <w:rsid w:val="00CB52C8"/>
    <w:rsid w:val="00CC0066"/>
    <w:rsid w:val="00CC04AB"/>
    <w:rsid w:val="00CC0946"/>
    <w:rsid w:val="00CD1AEB"/>
    <w:rsid w:val="00CD2861"/>
    <w:rsid w:val="00CF5A65"/>
    <w:rsid w:val="00D05627"/>
    <w:rsid w:val="00D4080E"/>
    <w:rsid w:val="00D705C2"/>
    <w:rsid w:val="00D748B3"/>
    <w:rsid w:val="00D91653"/>
    <w:rsid w:val="00DB27D9"/>
    <w:rsid w:val="00DC5220"/>
    <w:rsid w:val="00DC7BC2"/>
    <w:rsid w:val="00DD08F6"/>
    <w:rsid w:val="00DE2E2F"/>
    <w:rsid w:val="00DF07BF"/>
    <w:rsid w:val="00E06757"/>
    <w:rsid w:val="00E1025C"/>
    <w:rsid w:val="00E85B8E"/>
    <w:rsid w:val="00E86515"/>
    <w:rsid w:val="00EB2FD5"/>
    <w:rsid w:val="00EC12BF"/>
    <w:rsid w:val="00ED201D"/>
    <w:rsid w:val="00EF70A5"/>
    <w:rsid w:val="00F06682"/>
    <w:rsid w:val="00F11EE9"/>
    <w:rsid w:val="00F458F2"/>
    <w:rsid w:val="00F4731D"/>
    <w:rsid w:val="00F54E26"/>
    <w:rsid w:val="00F968C4"/>
    <w:rsid w:val="00FA3BB0"/>
    <w:rsid w:val="00FA7AD8"/>
    <w:rsid w:val="00FE41C4"/>
    <w:rsid w:val="00FE6B96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94ADDF"/>
  <w15:chartTrackingRefBased/>
  <w15:docId w15:val="{4972DEB7-1726-43FA-BD6A-3B7F3FF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5220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F3"/>
    <w:pPr>
      <w:keepNext/>
      <w:keepLines/>
      <w:spacing w:before="160" w:after="80"/>
      <w:outlineLvl w:val="2"/>
    </w:pPr>
    <w:rPr>
      <w:rFonts w:eastAsiaTheme="majorEastAsia" w:cstheme="majorBidi"/>
      <w:color w:val="5A92C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92C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F3"/>
    <w:pPr>
      <w:keepNext/>
      <w:keepLines/>
      <w:spacing w:before="80" w:after="40"/>
      <w:outlineLvl w:val="4"/>
    </w:pPr>
    <w:rPr>
      <w:rFonts w:eastAsiaTheme="majorEastAsia" w:cstheme="majorBidi"/>
      <w:color w:val="5A92C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4F3"/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F3"/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F3"/>
    <w:rPr>
      <w:rFonts w:eastAsiaTheme="majorEastAsia" w:cstheme="majorBidi"/>
      <w:color w:val="5A92C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F3"/>
    <w:rPr>
      <w:rFonts w:eastAsiaTheme="majorEastAsia" w:cstheme="majorBidi"/>
      <w:i/>
      <w:iCs/>
      <w:color w:val="5A92C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F3"/>
    <w:rPr>
      <w:rFonts w:eastAsiaTheme="majorEastAsia" w:cstheme="majorBidi"/>
      <w:color w:val="5A92C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34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4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34F3"/>
    <w:rPr>
      <w:i/>
      <w:iCs/>
      <w:color w:val="5A92C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F3"/>
    <w:pPr>
      <w:pBdr>
        <w:top w:val="single" w:sz="4" w:space="10" w:color="5A92CB" w:themeColor="accent1" w:themeShade="BF"/>
        <w:bottom w:val="single" w:sz="4" w:space="10" w:color="5A92CB" w:themeColor="accent1" w:themeShade="BF"/>
      </w:pBdr>
      <w:spacing w:before="360" w:after="360"/>
      <w:ind w:left="864" w:right="864"/>
      <w:jc w:val="center"/>
    </w:pPr>
    <w:rPr>
      <w:i/>
      <w:iCs/>
      <w:color w:val="5A92C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F3"/>
    <w:rPr>
      <w:i/>
      <w:iCs/>
      <w:color w:val="5A92C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4F3"/>
    <w:rPr>
      <w:b/>
      <w:bCs/>
      <w:smallCaps/>
      <w:color w:val="5A92CB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AD8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AD8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paragraph" w:customStyle="1" w:styleId="Default">
    <w:name w:val="Default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kern w:val="0"/>
    </w:rPr>
  </w:style>
  <w:style w:type="table" w:styleId="Tabellenraster">
    <w:name w:val="Table Grid"/>
    <w:basedOn w:val="NormaleTabelle"/>
    <w:uiPriority w:val="39"/>
    <w:rsid w:val="00BC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F70A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435D8"/>
    <w:rPr>
      <w:color w:val="50505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3C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3C2"/>
    <w:rPr>
      <w:rFonts w:ascii="Arial" w:eastAsiaTheme="minorEastAsia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3C2"/>
    <w:rPr>
      <w:rFonts w:ascii="Arial" w:eastAsiaTheme="minorEastAsia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3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3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sch&#228;ftsstelle\NCT%20allgemein-Schnittstellen\Koordinierungsstelle\Corporate%20Design%20Vorlagen\nct24_dokument_heidelberg_E(1).dotx" TargetMode="External"/></Relationships>
</file>

<file path=word/theme/theme1.xml><?xml version="1.0" encoding="utf-8"?>
<a:theme xmlns:a="http://schemas.openxmlformats.org/drawingml/2006/main" name="Office">
  <a:themeElements>
    <a:clrScheme name="NCT_OFFICE">
      <a:dk1>
        <a:srgbClr val="000000"/>
      </a:dk1>
      <a:lt1>
        <a:srgbClr val="001872"/>
      </a:lt1>
      <a:dk2>
        <a:srgbClr val="A0B300"/>
      </a:dk2>
      <a:lt2>
        <a:srgbClr val="3273C3"/>
      </a:lt2>
      <a:accent1>
        <a:srgbClr val="A6C4E3"/>
      </a:accent1>
      <a:accent2>
        <a:srgbClr val="D1D1D1"/>
      </a:accent2>
      <a:accent3>
        <a:srgbClr val="C3C2C2"/>
      </a:accent3>
      <a:accent4>
        <a:srgbClr val="7F7F7F"/>
      </a:accent4>
      <a:accent5>
        <a:srgbClr val="4F5050"/>
      </a:accent5>
      <a:accent6>
        <a:srgbClr val="A6C4E3"/>
      </a:accent6>
      <a:hlink>
        <a:srgbClr val="505050"/>
      </a:hlink>
      <a:folHlink>
        <a:srgbClr val="0018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2EEE-206E-4402-9C65-5C19BE0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nct24_dokument_heidelberg_E(1)</Template>
  <TotalTime>0</TotalTime>
  <Pages>3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Oberrauch, Petra</dc:creator>
  <cp:keywords/>
  <dc:description/>
  <cp:lastModifiedBy>Tasouri Koutra, Evangelia</cp:lastModifiedBy>
  <cp:revision>37</cp:revision>
  <cp:lastPrinted>2024-08-14T12:21:00Z</cp:lastPrinted>
  <dcterms:created xsi:type="dcterms:W3CDTF">2025-02-17T08:33:00Z</dcterms:created>
  <dcterms:modified xsi:type="dcterms:W3CDTF">2025-03-13T08:03:00Z</dcterms:modified>
</cp:coreProperties>
</file>