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19" w:rsidRPr="00371A77" w:rsidRDefault="00881CE4" w:rsidP="00881CE4">
      <w:pPr>
        <w:spacing w:before="100" w:beforeAutospacing="1" w:after="100" w:afterAutospacing="1" w:line="240" w:lineRule="auto"/>
        <w:outlineLvl w:val="2"/>
        <w:rPr>
          <w:rFonts w:ascii="Arial" w:eastAsiaTheme="majorEastAsia" w:hAnsi="Arial" w:cs="Arial"/>
          <w:color w:val="0070C0"/>
          <w:spacing w:val="-10"/>
          <w:kern w:val="28"/>
          <w:sz w:val="28"/>
          <w:szCs w:val="30"/>
          <w:lang w:val="en-US"/>
          <w14:ligatures w14:val="standardContextual"/>
        </w:rPr>
      </w:pPr>
      <w:r w:rsidRPr="00F15FF9">
        <w:rPr>
          <w:rFonts w:ascii="Arial" w:eastAsiaTheme="majorEastAsia" w:hAnsi="Arial" w:cs="Arial"/>
          <w:color w:val="0070C0"/>
          <w:spacing w:val="-10"/>
          <w:kern w:val="28"/>
          <w:sz w:val="28"/>
          <w:szCs w:val="30"/>
          <w:lang w:val="en-US"/>
          <w14:ligatures w14:val="standardContextual"/>
        </w:rPr>
        <w:t xml:space="preserve">Letter of Agreement </w:t>
      </w:r>
      <w:r w:rsidR="00D6710E">
        <w:rPr>
          <w:rFonts w:ascii="Arial" w:eastAsiaTheme="majorEastAsia" w:hAnsi="Arial" w:cs="Arial"/>
          <w:color w:val="0070C0"/>
          <w:spacing w:val="-10"/>
          <w:kern w:val="28"/>
          <w:sz w:val="28"/>
          <w:szCs w:val="30"/>
          <w:lang w:val="en-US"/>
          <w14:ligatures w14:val="standardContextual"/>
        </w:rPr>
        <w:t>–</w:t>
      </w:r>
      <w:r w:rsidRPr="00F15FF9">
        <w:rPr>
          <w:rFonts w:ascii="Arial" w:eastAsiaTheme="majorEastAsia" w:hAnsi="Arial" w:cs="Arial"/>
          <w:color w:val="0070C0"/>
          <w:spacing w:val="-10"/>
          <w:kern w:val="28"/>
          <w:sz w:val="28"/>
          <w:szCs w:val="30"/>
          <w:lang w:val="en-US"/>
          <w14:ligatures w14:val="standardContextual"/>
        </w:rPr>
        <w:t xml:space="preserve"> Clinical Translational Research </w:t>
      </w:r>
      <w:r w:rsidR="00D6710E">
        <w:rPr>
          <w:rFonts w:ascii="Arial" w:eastAsiaTheme="majorEastAsia" w:hAnsi="Arial" w:cs="Arial"/>
          <w:color w:val="0070C0"/>
          <w:spacing w:val="-10"/>
          <w:kern w:val="28"/>
          <w:sz w:val="28"/>
          <w:szCs w:val="30"/>
          <w:lang w:val="en-US"/>
          <w14:ligatures w14:val="standardContextual"/>
        </w:rPr>
        <w:t>Fellowship</w:t>
      </w:r>
    </w:p>
    <w:p w:rsidR="00881CE4" w:rsidRPr="00371A77" w:rsidRDefault="00881CE4" w:rsidP="00881CE4">
      <w:pPr>
        <w:spacing w:before="100" w:beforeAutospacing="1" w:after="100" w:afterAutospacing="1" w:line="240" w:lineRule="auto"/>
        <w:outlineLvl w:val="3"/>
        <w:rPr>
          <w:rFonts w:ascii="Arial" w:eastAsiaTheme="minorEastAsia" w:hAnsi="Arial" w:cs="Arial"/>
          <w:b/>
          <w:color w:val="002060"/>
          <w:kern w:val="2"/>
          <w:szCs w:val="20"/>
          <w:lang w:val="en-US"/>
          <w14:ligatures w14:val="standardContextual"/>
        </w:rPr>
      </w:pPr>
      <w:r w:rsidRPr="00AD70E2">
        <w:rPr>
          <w:rFonts w:ascii="Arial" w:eastAsiaTheme="minorEastAsia" w:hAnsi="Arial" w:cs="Arial"/>
          <w:b/>
          <w:color w:val="002060"/>
          <w:kern w:val="2"/>
          <w:szCs w:val="20"/>
          <w:lang w:val="en-US"/>
          <w14:ligatures w14:val="standardContextual"/>
        </w:rPr>
        <w:t>Section 1: Candidate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881CE4" w:rsidTr="006552E3">
        <w:tc>
          <w:tcPr>
            <w:tcW w:w="2972" w:type="dxa"/>
            <w:vAlign w:val="center"/>
          </w:tcPr>
          <w:p w:rsidR="00881CE4" w:rsidRPr="00906BD6" w:rsidRDefault="00881CE4" w:rsidP="006552E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06BD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Name of Candidate</w:t>
            </w:r>
          </w:p>
        </w:tc>
        <w:tc>
          <w:tcPr>
            <w:tcW w:w="6939" w:type="dxa"/>
          </w:tcPr>
          <w:p w:rsidR="00881CE4" w:rsidRPr="00906BD6" w:rsidRDefault="00881CE4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  <w:tr w:rsidR="00881CE4" w:rsidTr="006552E3">
        <w:tc>
          <w:tcPr>
            <w:tcW w:w="2972" w:type="dxa"/>
            <w:vAlign w:val="center"/>
          </w:tcPr>
          <w:p w:rsidR="00881CE4" w:rsidRPr="00906BD6" w:rsidRDefault="0096400B" w:rsidP="006552E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Current</w:t>
            </w:r>
            <w:r w:rsidR="00881CE4" w:rsidRPr="00906BD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Department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, Institution</w:t>
            </w:r>
          </w:p>
        </w:tc>
        <w:tc>
          <w:tcPr>
            <w:tcW w:w="6939" w:type="dxa"/>
          </w:tcPr>
          <w:p w:rsidR="00881CE4" w:rsidRPr="00906BD6" w:rsidRDefault="00881CE4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  <w:tr w:rsidR="00881CE4" w:rsidRPr="0006365F" w:rsidTr="006552E3">
        <w:tc>
          <w:tcPr>
            <w:tcW w:w="2972" w:type="dxa"/>
            <w:vAlign w:val="center"/>
          </w:tcPr>
          <w:p w:rsidR="006552E3" w:rsidRPr="00906BD6" w:rsidRDefault="00906BD6" w:rsidP="006552E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06BD6">
              <w:rPr>
                <w:rFonts w:ascii="Arial" w:hAnsi="Arial" w:cs="Arial"/>
                <w:sz w:val="20"/>
                <w:szCs w:val="20"/>
                <w:lang w:val="en-US"/>
              </w:rPr>
              <w:t>Department and Institution for the Fellowship</w:t>
            </w:r>
            <w:r w:rsidRPr="00906BD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="0096400B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(if different)</w:t>
            </w:r>
          </w:p>
        </w:tc>
        <w:tc>
          <w:tcPr>
            <w:tcW w:w="6939" w:type="dxa"/>
          </w:tcPr>
          <w:p w:rsidR="00881CE4" w:rsidRPr="00906BD6" w:rsidRDefault="00881CE4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  <w:tr w:rsidR="006552E3" w:rsidRPr="0006365F" w:rsidTr="006552E3">
        <w:tc>
          <w:tcPr>
            <w:tcW w:w="2972" w:type="dxa"/>
            <w:vAlign w:val="center"/>
          </w:tcPr>
          <w:p w:rsidR="006552E3" w:rsidRPr="00906BD6" w:rsidRDefault="00906BD6" w:rsidP="006552E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06BD6">
              <w:rPr>
                <w:rFonts w:ascii="Arial" w:hAnsi="Arial" w:cs="Arial"/>
                <w:sz w:val="20"/>
                <w:szCs w:val="20"/>
                <w:lang w:val="en-US"/>
              </w:rPr>
              <w:t>Preferred Start/End Date of the Fellowship</w:t>
            </w:r>
          </w:p>
        </w:tc>
        <w:tc>
          <w:tcPr>
            <w:tcW w:w="6939" w:type="dxa"/>
          </w:tcPr>
          <w:p w:rsidR="006552E3" w:rsidRPr="00906BD6" w:rsidRDefault="006552E3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  <w:tr w:rsidR="006552E3" w:rsidRPr="0006365F" w:rsidTr="006552E3">
        <w:tc>
          <w:tcPr>
            <w:tcW w:w="2972" w:type="dxa"/>
            <w:vAlign w:val="center"/>
          </w:tcPr>
          <w:p w:rsidR="006552E3" w:rsidRPr="00906BD6" w:rsidRDefault="00906BD6" w:rsidP="006552E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906BD6">
              <w:rPr>
                <w:rFonts w:ascii="Arial" w:hAnsi="Arial" w:cs="Arial"/>
                <w:sz w:val="20"/>
                <w:szCs w:val="20"/>
                <w:lang w:val="en-US"/>
              </w:rPr>
              <w:t>Preferred Percentage of Work Time for the Fellowship</w:t>
            </w:r>
            <w:r w:rsidRPr="00906BD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(full-time equivalent as basis)</w:t>
            </w:r>
          </w:p>
        </w:tc>
        <w:tc>
          <w:tcPr>
            <w:tcW w:w="6939" w:type="dxa"/>
          </w:tcPr>
          <w:p w:rsidR="006552E3" w:rsidRPr="00906BD6" w:rsidRDefault="006552E3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</w:tbl>
    <w:p w:rsidR="00254019" w:rsidRDefault="00254019" w:rsidP="00881CE4">
      <w:pPr>
        <w:spacing w:before="100" w:beforeAutospacing="1" w:after="100" w:afterAutospacing="1" w:line="240" w:lineRule="auto"/>
        <w:outlineLvl w:val="3"/>
        <w:rPr>
          <w:rFonts w:ascii="Arial" w:eastAsiaTheme="minorEastAsia" w:hAnsi="Arial" w:cs="Arial"/>
          <w:b/>
          <w:color w:val="002060"/>
          <w:kern w:val="2"/>
          <w:szCs w:val="20"/>
          <w:lang w:val="en-US"/>
          <w14:ligatures w14:val="standardContextual"/>
        </w:rPr>
      </w:pPr>
    </w:p>
    <w:p w:rsidR="00881CE4" w:rsidRPr="00371A77" w:rsidRDefault="00881CE4" w:rsidP="00881CE4">
      <w:pPr>
        <w:spacing w:before="100" w:beforeAutospacing="1" w:after="100" w:afterAutospacing="1" w:line="240" w:lineRule="auto"/>
        <w:outlineLvl w:val="3"/>
        <w:rPr>
          <w:rFonts w:ascii="Arial" w:eastAsiaTheme="minorEastAsia" w:hAnsi="Arial" w:cs="Arial"/>
          <w:b/>
          <w:color w:val="002060"/>
          <w:kern w:val="2"/>
          <w:szCs w:val="20"/>
          <w:lang w:val="en-US"/>
          <w14:ligatures w14:val="standardContextual"/>
        </w:rPr>
      </w:pPr>
      <w:r w:rsidRPr="00F15FF9">
        <w:rPr>
          <w:rFonts w:ascii="Arial" w:eastAsiaTheme="minorEastAsia" w:hAnsi="Arial" w:cs="Arial"/>
          <w:b/>
          <w:color w:val="002060"/>
          <w:kern w:val="2"/>
          <w:szCs w:val="20"/>
          <w:lang w:val="en-US"/>
          <w14:ligatures w14:val="standardContextual"/>
        </w:rPr>
        <w:t>Section 2: Agreement from the Current Department Head</w:t>
      </w:r>
    </w:p>
    <w:p w:rsidR="0096400B" w:rsidRDefault="00906BD6" w:rsidP="009640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n-US" w:eastAsia="de-DE"/>
        </w:rPr>
      </w:pPr>
      <w:r>
        <w:rPr>
          <w:rFonts w:ascii="Arial" w:eastAsia="Times New Roman" w:hAnsi="Arial" w:cs="Arial"/>
          <w:szCs w:val="24"/>
          <w:lang w:val="en-US" w:eastAsia="de-DE"/>
        </w:rPr>
        <w:t>I confirm my full support</w:t>
      </w:r>
      <w:r w:rsidR="0096400B">
        <w:rPr>
          <w:rFonts w:ascii="Arial" w:eastAsia="Times New Roman" w:hAnsi="Arial" w:cs="Arial"/>
          <w:szCs w:val="24"/>
          <w:lang w:val="en-US" w:eastAsia="de-DE"/>
        </w:rPr>
        <w:t xml:space="preserve"> for the participation of the candidate mentioned i</w:t>
      </w:r>
      <w:r>
        <w:rPr>
          <w:rFonts w:ascii="Arial" w:eastAsia="Times New Roman" w:hAnsi="Arial" w:cs="Arial"/>
          <w:szCs w:val="24"/>
          <w:lang w:val="en-US" w:eastAsia="de-DE"/>
        </w:rPr>
        <w:t>n section 1</w:t>
      </w:r>
      <w:r w:rsidR="00881CE4" w:rsidRPr="00371A77">
        <w:rPr>
          <w:rFonts w:ascii="Arial" w:eastAsia="Times New Roman" w:hAnsi="Arial" w:cs="Arial"/>
          <w:szCs w:val="24"/>
          <w:lang w:val="en-US" w:eastAsia="de-DE"/>
        </w:rPr>
        <w:t xml:space="preserve"> </w:t>
      </w:r>
      <w:r w:rsidR="0096400B">
        <w:rPr>
          <w:rFonts w:ascii="Arial" w:eastAsia="Times New Roman" w:hAnsi="Arial" w:cs="Arial"/>
          <w:szCs w:val="24"/>
          <w:lang w:val="en-US" w:eastAsia="de-DE"/>
        </w:rPr>
        <w:t xml:space="preserve">in the </w:t>
      </w:r>
      <w:r w:rsidR="00881CE4" w:rsidRPr="00371A77">
        <w:rPr>
          <w:rFonts w:ascii="Arial" w:eastAsia="Times New Roman" w:hAnsi="Arial" w:cs="Arial"/>
          <w:szCs w:val="24"/>
          <w:lang w:val="en-US" w:eastAsia="de-DE"/>
        </w:rPr>
        <w:t xml:space="preserve">Clinical Translational Research </w:t>
      </w:r>
      <w:r>
        <w:rPr>
          <w:rFonts w:ascii="Arial" w:eastAsia="Times New Roman" w:hAnsi="Arial" w:cs="Arial"/>
          <w:szCs w:val="24"/>
          <w:lang w:val="en-US" w:eastAsia="de-DE"/>
        </w:rPr>
        <w:t>Fellowship Program</w:t>
      </w:r>
      <w:r w:rsidR="00881CE4" w:rsidRPr="00371A77">
        <w:rPr>
          <w:rFonts w:ascii="Arial" w:eastAsia="Times New Roman" w:hAnsi="Arial" w:cs="Arial"/>
          <w:szCs w:val="24"/>
          <w:lang w:val="en-US" w:eastAsia="de-DE"/>
        </w:rPr>
        <w:t>. I acknowledge that the necessary arrangements have been made</w:t>
      </w:r>
      <w:r w:rsidR="0096400B">
        <w:rPr>
          <w:rFonts w:ascii="Arial" w:eastAsia="Times New Roman" w:hAnsi="Arial" w:cs="Arial"/>
          <w:szCs w:val="24"/>
          <w:lang w:val="en-US" w:eastAsia="de-DE"/>
        </w:rPr>
        <w:t xml:space="preserve"> to allow the candidate to dedicate the required time and effort to the fellowship.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19799E" w:rsidRPr="00254019" w:rsidTr="0019799E">
        <w:tc>
          <w:tcPr>
            <w:tcW w:w="2972" w:type="dxa"/>
          </w:tcPr>
          <w:p w:rsidR="0019799E" w:rsidRPr="00254019" w:rsidRDefault="006552E3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Name</w:t>
            </w:r>
          </w:p>
        </w:tc>
        <w:tc>
          <w:tcPr>
            <w:tcW w:w="6939" w:type="dxa"/>
          </w:tcPr>
          <w:p w:rsidR="0019799E" w:rsidRPr="00254019" w:rsidRDefault="0019799E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</w:p>
        </w:tc>
      </w:tr>
      <w:tr w:rsidR="0019799E" w:rsidRPr="00254019" w:rsidTr="0019799E">
        <w:tc>
          <w:tcPr>
            <w:tcW w:w="2972" w:type="dxa"/>
          </w:tcPr>
          <w:p w:rsidR="0019799E" w:rsidRPr="00254019" w:rsidRDefault="006552E3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Department</w:t>
            </w:r>
          </w:p>
        </w:tc>
        <w:tc>
          <w:tcPr>
            <w:tcW w:w="6939" w:type="dxa"/>
          </w:tcPr>
          <w:p w:rsidR="0019799E" w:rsidRPr="00254019" w:rsidRDefault="0019799E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</w:p>
        </w:tc>
      </w:tr>
      <w:tr w:rsidR="0019799E" w:rsidRPr="00254019" w:rsidTr="0019799E">
        <w:tc>
          <w:tcPr>
            <w:tcW w:w="2972" w:type="dxa"/>
          </w:tcPr>
          <w:p w:rsidR="0019799E" w:rsidRPr="00254019" w:rsidRDefault="006552E3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Signature</w:t>
            </w:r>
          </w:p>
        </w:tc>
        <w:tc>
          <w:tcPr>
            <w:tcW w:w="6939" w:type="dxa"/>
          </w:tcPr>
          <w:p w:rsidR="0096400B" w:rsidRPr="00254019" w:rsidRDefault="0096400B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</w:p>
        </w:tc>
      </w:tr>
      <w:tr w:rsidR="0019799E" w:rsidRPr="00254019" w:rsidTr="0019799E">
        <w:tc>
          <w:tcPr>
            <w:tcW w:w="2972" w:type="dxa"/>
          </w:tcPr>
          <w:p w:rsidR="0019799E" w:rsidRPr="00254019" w:rsidRDefault="0019799E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 w:rsidRPr="00254019"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Date</w:t>
            </w:r>
          </w:p>
        </w:tc>
        <w:tc>
          <w:tcPr>
            <w:tcW w:w="6939" w:type="dxa"/>
          </w:tcPr>
          <w:p w:rsidR="0019799E" w:rsidRPr="00254019" w:rsidRDefault="0019799E" w:rsidP="0019799E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</w:p>
        </w:tc>
      </w:tr>
    </w:tbl>
    <w:p w:rsidR="0019799E" w:rsidRPr="00371A77" w:rsidRDefault="0019799E" w:rsidP="00881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881CE4" w:rsidRPr="0096400B" w:rsidRDefault="00881CE4" w:rsidP="00881CE4">
      <w:pPr>
        <w:spacing w:before="100" w:beforeAutospacing="1" w:after="100" w:afterAutospacing="1" w:line="240" w:lineRule="auto"/>
        <w:outlineLvl w:val="3"/>
        <w:rPr>
          <w:rFonts w:ascii="Arial" w:eastAsiaTheme="minorEastAsia" w:hAnsi="Arial" w:cs="Arial"/>
          <w:color w:val="002060"/>
          <w:kern w:val="2"/>
          <w:szCs w:val="20"/>
          <w:lang w:val="en-US"/>
          <w14:ligatures w14:val="standardContextual"/>
        </w:rPr>
      </w:pPr>
      <w:r w:rsidRPr="00254019">
        <w:rPr>
          <w:rFonts w:ascii="Arial" w:eastAsiaTheme="minorEastAsia" w:hAnsi="Arial" w:cs="Arial"/>
          <w:b/>
          <w:color w:val="002060"/>
          <w:kern w:val="2"/>
          <w:szCs w:val="20"/>
          <w:lang w:val="en-US"/>
          <w14:ligatures w14:val="standardContextual"/>
        </w:rPr>
        <w:t xml:space="preserve">Section 3: Agreement from the Host Department Head </w:t>
      </w:r>
      <w:r w:rsidRPr="0096400B">
        <w:rPr>
          <w:rFonts w:ascii="Arial" w:eastAsiaTheme="minorEastAsia" w:hAnsi="Arial" w:cs="Arial"/>
          <w:color w:val="002060"/>
          <w:kern w:val="2"/>
          <w:szCs w:val="20"/>
          <w:lang w:val="en-US"/>
          <w14:ligatures w14:val="standardContextual"/>
        </w:rPr>
        <w:t>(</w:t>
      </w:r>
      <w:r w:rsidR="0096400B" w:rsidRPr="0096400B">
        <w:rPr>
          <w:rFonts w:ascii="Arial" w:eastAsiaTheme="minorEastAsia" w:hAnsi="Arial" w:cs="Arial"/>
          <w:color w:val="002060"/>
          <w:kern w:val="2"/>
          <w:szCs w:val="20"/>
          <w:lang w:val="en-US"/>
          <w14:ligatures w14:val="standardContextual"/>
        </w:rPr>
        <w:t>only if different from current department</w:t>
      </w:r>
      <w:r w:rsidRPr="0096400B">
        <w:rPr>
          <w:rFonts w:ascii="Arial" w:eastAsiaTheme="minorEastAsia" w:hAnsi="Arial" w:cs="Arial"/>
          <w:color w:val="002060"/>
          <w:kern w:val="2"/>
          <w:szCs w:val="20"/>
          <w:lang w:val="en-US"/>
          <w14:ligatures w14:val="standardContextual"/>
        </w:rPr>
        <w:t>)</w:t>
      </w:r>
    </w:p>
    <w:p w:rsidR="0096400B" w:rsidRDefault="0096400B" w:rsidP="002540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n-US" w:eastAsia="de-DE"/>
        </w:rPr>
      </w:pPr>
      <w:r>
        <w:rPr>
          <w:rFonts w:ascii="Arial" w:eastAsia="Times New Roman" w:hAnsi="Arial" w:cs="Arial"/>
          <w:szCs w:val="24"/>
          <w:lang w:val="en-US" w:eastAsia="de-DE"/>
        </w:rPr>
        <w:t>I confirm my full support for the participation of the candidate mentioned in section 1</w:t>
      </w:r>
      <w:r w:rsidRPr="00371A77">
        <w:rPr>
          <w:rFonts w:ascii="Arial" w:eastAsia="Times New Roman" w:hAnsi="Arial" w:cs="Arial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Cs w:val="24"/>
          <w:lang w:val="en-US" w:eastAsia="de-DE"/>
        </w:rPr>
        <w:t xml:space="preserve">in the </w:t>
      </w:r>
      <w:r w:rsidRPr="00371A77">
        <w:rPr>
          <w:rFonts w:ascii="Arial" w:eastAsia="Times New Roman" w:hAnsi="Arial" w:cs="Arial"/>
          <w:szCs w:val="24"/>
          <w:lang w:val="en-US" w:eastAsia="de-DE"/>
        </w:rPr>
        <w:t xml:space="preserve">Clinical Translational Research </w:t>
      </w:r>
      <w:bookmarkStart w:id="0" w:name="_GoBack"/>
      <w:bookmarkEnd w:id="0"/>
      <w:r>
        <w:rPr>
          <w:rFonts w:ascii="Arial" w:eastAsia="Times New Roman" w:hAnsi="Arial" w:cs="Arial"/>
          <w:szCs w:val="24"/>
          <w:lang w:val="en-US" w:eastAsia="de-DE"/>
        </w:rPr>
        <w:t xml:space="preserve">Fellowship Program at my department/group. </w:t>
      </w:r>
      <w:r w:rsidRPr="00371A77">
        <w:rPr>
          <w:rFonts w:ascii="Arial" w:eastAsia="Times New Roman" w:hAnsi="Arial" w:cs="Arial"/>
          <w:szCs w:val="24"/>
          <w:lang w:val="en-US" w:eastAsia="de-DE"/>
        </w:rPr>
        <w:t>I acknowledge that the necessary arrangements have been made</w:t>
      </w:r>
      <w:r>
        <w:rPr>
          <w:rFonts w:ascii="Arial" w:eastAsia="Times New Roman" w:hAnsi="Arial" w:cs="Arial"/>
          <w:szCs w:val="24"/>
          <w:lang w:val="en-US" w:eastAsia="de-DE"/>
        </w:rPr>
        <w:t xml:space="preserve"> to allow the candidate to dedicate the required time and effort to the fellowship.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19799E" w:rsidTr="00260FA0">
        <w:tc>
          <w:tcPr>
            <w:tcW w:w="2972" w:type="dxa"/>
          </w:tcPr>
          <w:p w:rsidR="0019799E" w:rsidRPr="006552E3" w:rsidRDefault="006552E3" w:rsidP="00260FA0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 w:rsidRPr="006552E3"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Name</w:t>
            </w:r>
          </w:p>
        </w:tc>
        <w:tc>
          <w:tcPr>
            <w:tcW w:w="6939" w:type="dxa"/>
          </w:tcPr>
          <w:p w:rsidR="0019799E" w:rsidRDefault="0019799E" w:rsidP="00260F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19799E" w:rsidTr="00260FA0">
        <w:tc>
          <w:tcPr>
            <w:tcW w:w="2972" w:type="dxa"/>
          </w:tcPr>
          <w:p w:rsidR="0019799E" w:rsidRPr="006552E3" w:rsidRDefault="006552E3" w:rsidP="00260FA0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 w:rsidRPr="006552E3"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Department</w:t>
            </w:r>
          </w:p>
        </w:tc>
        <w:tc>
          <w:tcPr>
            <w:tcW w:w="6939" w:type="dxa"/>
          </w:tcPr>
          <w:p w:rsidR="0019799E" w:rsidRDefault="0019799E" w:rsidP="00260F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19799E" w:rsidTr="00260FA0">
        <w:tc>
          <w:tcPr>
            <w:tcW w:w="2972" w:type="dxa"/>
          </w:tcPr>
          <w:p w:rsidR="0019799E" w:rsidRPr="006552E3" w:rsidRDefault="006552E3" w:rsidP="00260FA0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 w:rsidRPr="006552E3"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Signature</w:t>
            </w:r>
          </w:p>
        </w:tc>
        <w:tc>
          <w:tcPr>
            <w:tcW w:w="6939" w:type="dxa"/>
          </w:tcPr>
          <w:p w:rsidR="0019799E" w:rsidRDefault="0019799E" w:rsidP="00260F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19799E" w:rsidTr="00260FA0">
        <w:tc>
          <w:tcPr>
            <w:tcW w:w="2972" w:type="dxa"/>
          </w:tcPr>
          <w:p w:rsidR="0019799E" w:rsidRPr="006552E3" w:rsidRDefault="0019799E" w:rsidP="00260FA0">
            <w:pPr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 w:rsidRPr="006552E3"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  <w:t>Date</w:t>
            </w:r>
          </w:p>
        </w:tc>
        <w:tc>
          <w:tcPr>
            <w:tcW w:w="6939" w:type="dxa"/>
          </w:tcPr>
          <w:p w:rsidR="0019799E" w:rsidRDefault="0019799E" w:rsidP="00260F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</w:tbl>
    <w:p w:rsidR="00CC04AB" w:rsidRPr="00881CE4" w:rsidRDefault="00CC04AB" w:rsidP="00DC5220">
      <w:pPr>
        <w:rPr>
          <w:lang w:val="en-US"/>
        </w:rPr>
      </w:pPr>
    </w:p>
    <w:sectPr w:rsidR="00CC04AB" w:rsidRPr="00881CE4" w:rsidSect="003103BD">
      <w:headerReference w:type="default" r:id="rId7"/>
      <w:headerReference w:type="first" r:id="rId8"/>
      <w:pgSz w:w="11906" w:h="16838"/>
      <w:pgMar w:top="2552" w:right="102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CE4" w:rsidRDefault="00881CE4" w:rsidP="000D32AA">
      <w:r>
        <w:separator/>
      </w:r>
    </w:p>
  </w:endnote>
  <w:endnote w:type="continuationSeparator" w:id="0">
    <w:p w:rsidR="00881CE4" w:rsidRDefault="00881CE4" w:rsidP="000D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CE4" w:rsidRDefault="00881CE4" w:rsidP="000D32AA">
      <w:r>
        <w:separator/>
      </w:r>
    </w:p>
  </w:footnote>
  <w:footnote w:type="continuationSeparator" w:id="0">
    <w:p w:rsidR="00881CE4" w:rsidRDefault="00881CE4" w:rsidP="000D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88" w:rsidRDefault="007B2C96" w:rsidP="000D32A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06D4B500" wp14:editId="0300FF3C">
          <wp:simplePos x="0" y="0"/>
          <wp:positionH relativeFrom="page">
            <wp:posOffset>5168213</wp:posOffset>
          </wp:positionH>
          <wp:positionV relativeFrom="page">
            <wp:posOffset>357809</wp:posOffset>
          </wp:positionV>
          <wp:extent cx="1751392" cy="860400"/>
          <wp:effectExtent l="0" t="0" r="1270" b="3810"/>
          <wp:wrapNone/>
          <wp:docPr id="38909985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99855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92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6190" behindDoc="0" locked="1" layoutInCell="1" allowOverlap="1" wp14:anchorId="4A891208" wp14:editId="46B20348">
          <wp:simplePos x="0" y="0"/>
          <wp:positionH relativeFrom="page">
            <wp:posOffset>614680</wp:posOffset>
          </wp:positionH>
          <wp:positionV relativeFrom="page">
            <wp:posOffset>495300</wp:posOffset>
          </wp:positionV>
          <wp:extent cx="3811905" cy="108585"/>
          <wp:effectExtent l="0" t="0" r="0" b="5715"/>
          <wp:wrapNone/>
          <wp:docPr id="109689941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99412" name="Grafik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90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AD8" w:rsidRDefault="00886AD2" w:rsidP="000D32A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5" behindDoc="0" locked="0" layoutInCell="1" allowOverlap="1" wp14:anchorId="2CA5CB6B" wp14:editId="1FA60CA3">
          <wp:simplePos x="0" y="0"/>
          <wp:positionH relativeFrom="page">
            <wp:posOffset>4859020</wp:posOffset>
          </wp:positionH>
          <wp:positionV relativeFrom="page">
            <wp:posOffset>363220</wp:posOffset>
          </wp:positionV>
          <wp:extent cx="2057400" cy="859462"/>
          <wp:effectExtent l="0" t="0" r="0" b="4445"/>
          <wp:wrapNone/>
          <wp:docPr id="14059114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1147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118" cy="88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AD8"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3207A838" wp14:editId="5A06A44C">
          <wp:simplePos x="0" y="0"/>
          <wp:positionH relativeFrom="page">
            <wp:posOffset>609600</wp:posOffset>
          </wp:positionH>
          <wp:positionV relativeFrom="page">
            <wp:posOffset>483870</wp:posOffset>
          </wp:positionV>
          <wp:extent cx="3456000" cy="118800"/>
          <wp:effectExtent l="0" t="0" r="0" b="0"/>
          <wp:wrapNone/>
          <wp:docPr id="2304508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50825" name="Grafik 230450825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DFE"/>
    <w:multiLevelType w:val="multilevel"/>
    <w:tmpl w:val="9D5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E4"/>
    <w:rsid w:val="0006365F"/>
    <w:rsid w:val="000D32AA"/>
    <w:rsid w:val="000F3AC9"/>
    <w:rsid w:val="00101777"/>
    <w:rsid w:val="00116F35"/>
    <w:rsid w:val="00193D17"/>
    <w:rsid w:val="0019799E"/>
    <w:rsid w:val="001E4BD0"/>
    <w:rsid w:val="001E72C2"/>
    <w:rsid w:val="002152FA"/>
    <w:rsid w:val="00254019"/>
    <w:rsid w:val="002556B6"/>
    <w:rsid w:val="00286015"/>
    <w:rsid w:val="00286239"/>
    <w:rsid w:val="00291DEC"/>
    <w:rsid w:val="002C25B5"/>
    <w:rsid w:val="002C5F2C"/>
    <w:rsid w:val="002D2575"/>
    <w:rsid w:val="002F623C"/>
    <w:rsid w:val="003103BD"/>
    <w:rsid w:val="0031500D"/>
    <w:rsid w:val="00335E22"/>
    <w:rsid w:val="00353C8A"/>
    <w:rsid w:val="003C2E04"/>
    <w:rsid w:val="00420E65"/>
    <w:rsid w:val="0042396D"/>
    <w:rsid w:val="004616D3"/>
    <w:rsid w:val="004729EB"/>
    <w:rsid w:val="00523969"/>
    <w:rsid w:val="00565FA5"/>
    <w:rsid w:val="00567117"/>
    <w:rsid w:val="00580E51"/>
    <w:rsid w:val="0058201B"/>
    <w:rsid w:val="005B3735"/>
    <w:rsid w:val="005D5ADC"/>
    <w:rsid w:val="00601B1C"/>
    <w:rsid w:val="00606279"/>
    <w:rsid w:val="00607DA8"/>
    <w:rsid w:val="00615D6D"/>
    <w:rsid w:val="006552E3"/>
    <w:rsid w:val="00681408"/>
    <w:rsid w:val="006B6AAC"/>
    <w:rsid w:val="00741BB2"/>
    <w:rsid w:val="007B2C96"/>
    <w:rsid w:val="00812598"/>
    <w:rsid w:val="008334F3"/>
    <w:rsid w:val="00881CE4"/>
    <w:rsid w:val="00886AD2"/>
    <w:rsid w:val="008A66D3"/>
    <w:rsid w:val="008E69E0"/>
    <w:rsid w:val="00906BD6"/>
    <w:rsid w:val="00952E42"/>
    <w:rsid w:val="0096400B"/>
    <w:rsid w:val="00982BFA"/>
    <w:rsid w:val="00A22488"/>
    <w:rsid w:val="00A41EE0"/>
    <w:rsid w:val="00A54453"/>
    <w:rsid w:val="00A622F0"/>
    <w:rsid w:val="00A77B9C"/>
    <w:rsid w:val="00A8112A"/>
    <w:rsid w:val="00A85281"/>
    <w:rsid w:val="00AD70E2"/>
    <w:rsid w:val="00AF3187"/>
    <w:rsid w:val="00B636CF"/>
    <w:rsid w:val="00C60484"/>
    <w:rsid w:val="00CB52C8"/>
    <w:rsid w:val="00CC04AB"/>
    <w:rsid w:val="00CC0946"/>
    <w:rsid w:val="00D4080E"/>
    <w:rsid w:val="00D6710E"/>
    <w:rsid w:val="00D748B3"/>
    <w:rsid w:val="00D91653"/>
    <w:rsid w:val="00DC5220"/>
    <w:rsid w:val="00DC7BC2"/>
    <w:rsid w:val="00DD08F6"/>
    <w:rsid w:val="00DE2E2F"/>
    <w:rsid w:val="00DF07BF"/>
    <w:rsid w:val="00E06757"/>
    <w:rsid w:val="00E1025C"/>
    <w:rsid w:val="00E86515"/>
    <w:rsid w:val="00EC12BF"/>
    <w:rsid w:val="00ED201D"/>
    <w:rsid w:val="00F06682"/>
    <w:rsid w:val="00F15FF9"/>
    <w:rsid w:val="00F458F2"/>
    <w:rsid w:val="00F54E26"/>
    <w:rsid w:val="00FA3BB0"/>
    <w:rsid w:val="00FA7AD8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929D9D"/>
  <w15:chartTrackingRefBased/>
  <w15:docId w15:val="{8E0590A0-37D9-49EA-A1D1-6BDA14EA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1CE4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A92CB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A92CB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34F3"/>
    <w:pPr>
      <w:keepNext/>
      <w:keepLines/>
      <w:spacing w:before="160" w:after="80"/>
      <w:outlineLvl w:val="2"/>
    </w:pPr>
    <w:rPr>
      <w:rFonts w:eastAsiaTheme="majorEastAsia" w:cstheme="majorBidi"/>
      <w:color w:val="5A92CB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92C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34F3"/>
    <w:pPr>
      <w:keepNext/>
      <w:keepLines/>
      <w:spacing w:before="80" w:after="40"/>
      <w:outlineLvl w:val="4"/>
    </w:pPr>
    <w:rPr>
      <w:rFonts w:eastAsiaTheme="majorEastAsia" w:cstheme="majorBidi"/>
      <w:color w:val="5A92C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3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3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3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3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34F3"/>
    <w:rPr>
      <w:rFonts w:asciiTheme="majorHAnsi" w:eastAsiaTheme="majorEastAsia" w:hAnsiTheme="majorHAnsi" w:cstheme="majorBidi"/>
      <w:color w:val="5A92C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34F3"/>
    <w:rPr>
      <w:rFonts w:asciiTheme="majorHAnsi" w:eastAsiaTheme="majorEastAsia" w:hAnsiTheme="majorHAnsi" w:cstheme="majorBidi"/>
      <w:color w:val="5A92C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34F3"/>
    <w:rPr>
      <w:rFonts w:eastAsiaTheme="majorEastAsia" w:cstheme="majorBidi"/>
      <w:color w:val="5A92C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34F3"/>
    <w:rPr>
      <w:rFonts w:eastAsiaTheme="majorEastAsia" w:cstheme="majorBidi"/>
      <w:i/>
      <w:iCs/>
      <w:color w:val="5A92C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34F3"/>
    <w:rPr>
      <w:rFonts w:eastAsiaTheme="majorEastAsia" w:cstheme="majorBidi"/>
      <w:color w:val="5A92C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34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34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34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3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3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34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34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34F3"/>
    <w:rPr>
      <w:i/>
      <w:iCs/>
      <w:color w:val="5A92C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34F3"/>
    <w:pPr>
      <w:pBdr>
        <w:top w:val="single" w:sz="4" w:space="10" w:color="5A92CB" w:themeColor="accent1" w:themeShade="BF"/>
        <w:bottom w:val="single" w:sz="4" w:space="10" w:color="5A92CB" w:themeColor="accent1" w:themeShade="BF"/>
      </w:pBdr>
      <w:spacing w:before="360" w:after="360"/>
      <w:ind w:left="864" w:right="864"/>
      <w:jc w:val="center"/>
    </w:pPr>
    <w:rPr>
      <w:i/>
      <w:iCs/>
      <w:color w:val="5A92CB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34F3"/>
    <w:rPr>
      <w:i/>
      <w:iCs/>
      <w:color w:val="5A92C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34F3"/>
    <w:rPr>
      <w:b/>
      <w:bCs/>
      <w:smallCaps/>
      <w:color w:val="5A92C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A7A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AD8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A7A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AD8"/>
    <w:rPr>
      <w:rFonts w:eastAsiaTheme="minorEastAsia"/>
    </w:rPr>
  </w:style>
  <w:style w:type="paragraph" w:customStyle="1" w:styleId="EinfAbs">
    <w:name w:val="[Einf. Abs.]"/>
    <w:basedOn w:val="Standard"/>
    <w:uiPriority w:val="99"/>
    <w:rsid w:val="0028601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Default">
    <w:name w:val="Default"/>
    <w:basedOn w:val="Standard"/>
    <w:uiPriority w:val="99"/>
    <w:rsid w:val="00286015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39"/>
    <w:rsid w:val="0088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ouri\Downloads\nct24_dokument_heidelberg_E.dotx" TargetMode="External"/></Relationships>
</file>

<file path=word/theme/theme1.xml><?xml version="1.0" encoding="utf-8"?>
<a:theme xmlns:a="http://schemas.openxmlformats.org/drawingml/2006/main" name="Office">
  <a:themeElements>
    <a:clrScheme name="NCT_OFFICE">
      <a:dk1>
        <a:srgbClr val="000000"/>
      </a:dk1>
      <a:lt1>
        <a:srgbClr val="001872"/>
      </a:lt1>
      <a:dk2>
        <a:srgbClr val="A0B300"/>
      </a:dk2>
      <a:lt2>
        <a:srgbClr val="3273C3"/>
      </a:lt2>
      <a:accent1>
        <a:srgbClr val="A6C4E3"/>
      </a:accent1>
      <a:accent2>
        <a:srgbClr val="D1D1D1"/>
      </a:accent2>
      <a:accent3>
        <a:srgbClr val="C3C2C2"/>
      </a:accent3>
      <a:accent4>
        <a:srgbClr val="7F7F7F"/>
      </a:accent4>
      <a:accent5>
        <a:srgbClr val="4F5050"/>
      </a:accent5>
      <a:accent6>
        <a:srgbClr val="A6C4E3"/>
      </a:accent6>
      <a:hlink>
        <a:srgbClr val="505050"/>
      </a:hlink>
      <a:folHlink>
        <a:srgbClr val="0018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nct24_dokument_heidelberg_E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Tasouri, Evangelia</dc:creator>
  <cp:keywords/>
  <dc:description/>
  <cp:lastModifiedBy>Tasouri Koutra, Evangelia</cp:lastModifiedBy>
  <cp:revision>2</cp:revision>
  <cp:lastPrinted>2024-08-14T12:21:00Z</cp:lastPrinted>
  <dcterms:created xsi:type="dcterms:W3CDTF">2025-11-20T09:59:00Z</dcterms:created>
  <dcterms:modified xsi:type="dcterms:W3CDTF">2025-11-20T09:59:00Z</dcterms:modified>
</cp:coreProperties>
</file>